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385E9" w14:textId="2A4CD144" w:rsidR="00983C94" w:rsidRPr="004114CF" w:rsidRDefault="004114CF" w:rsidP="00206D71">
      <w:pPr>
        <w:pStyle w:val="stBilgi"/>
        <w:tabs>
          <w:tab w:val="clear" w:pos="4536"/>
          <w:tab w:val="left" w:pos="900"/>
          <w:tab w:val="center" w:pos="4500"/>
        </w:tabs>
        <w:jc w:val="center"/>
        <w:rPr>
          <w:rFonts w:ascii="Arial" w:hAnsi="Arial" w:cs="Arial"/>
          <w:b/>
          <w:color w:val="1F497D" w:themeColor="text2"/>
          <w:sz w:val="22"/>
          <w:szCs w:val="22"/>
          <w:lang w:val="en-US"/>
        </w:rPr>
      </w:pPr>
      <w:r w:rsidRPr="004114CF">
        <w:rPr>
          <w:rFonts w:ascii="Arial" w:hAnsi="Arial" w:cs="Arial"/>
          <w:b/>
          <w:noProof/>
          <w:color w:val="1F497D" w:themeColor="text2"/>
          <w:lang w:val="en-US"/>
        </w:rPr>
        <w:drawing>
          <wp:anchor distT="0" distB="0" distL="114300" distR="114300" simplePos="0" relativeHeight="251662848" behindDoc="0" locked="0" layoutInCell="1" allowOverlap="1" wp14:anchorId="33CA76AE" wp14:editId="7A16AA8E">
            <wp:simplePos x="0" y="0"/>
            <wp:positionH relativeFrom="margin">
              <wp:posOffset>5906770</wp:posOffset>
            </wp:positionH>
            <wp:positionV relativeFrom="margin">
              <wp:posOffset>-104140</wp:posOffset>
            </wp:positionV>
            <wp:extent cx="985985" cy="662940"/>
            <wp:effectExtent l="0" t="0" r="5080" b="3810"/>
            <wp:wrapNone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_07102439_erasmus-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5985" cy="662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114CF">
        <w:rPr>
          <w:rFonts w:ascii="Arial" w:hAnsi="Arial" w:cs="Arial"/>
          <w:b/>
          <w:noProof/>
          <w:color w:val="1F497D" w:themeColor="text2"/>
          <w:lang w:val="en-US"/>
        </w:rPr>
        <w:drawing>
          <wp:anchor distT="0" distB="0" distL="114300" distR="114300" simplePos="0" relativeHeight="251660800" behindDoc="0" locked="0" layoutInCell="1" allowOverlap="1" wp14:anchorId="09A3490D" wp14:editId="7A0D9818">
            <wp:simplePos x="0" y="0"/>
            <wp:positionH relativeFrom="margin">
              <wp:posOffset>-177800</wp:posOffset>
            </wp:positionH>
            <wp:positionV relativeFrom="margin">
              <wp:align>top</wp:align>
            </wp:positionV>
            <wp:extent cx="1569720" cy="443473"/>
            <wp:effectExtent l="0" t="0" r="0" b="0"/>
            <wp:wrapNone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9720" cy="4434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2564" w:rsidRPr="004114CF">
        <w:rPr>
          <w:rFonts w:ascii="Arial" w:hAnsi="Arial" w:cs="Arial"/>
          <w:b/>
          <w:color w:val="1F497D" w:themeColor="text2"/>
          <w:lang w:val="en-US"/>
        </w:rPr>
        <w:t>ERASMUS</w:t>
      </w:r>
      <w:r w:rsidR="0055763E" w:rsidRPr="004114CF">
        <w:rPr>
          <w:rFonts w:ascii="Arial" w:hAnsi="Arial" w:cs="Arial"/>
          <w:b/>
          <w:color w:val="1F497D" w:themeColor="text2"/>
          <w:lang w:val="en-US"/>
        </w:rPr>
        <w:t>+</w:t>
      </w:r>
      <w:r w:rsidR="00DA1413" w:rsidRPr="004114CF">
        <w:rPr>
          <w:rFonts w:ascii="Arial" w:hAnsi="Arial" w:cs="Arial"/>
          <w:b/>
          <w:color w:val="1F497D" w:themeColor="text2"/>
          <w:lang w:val="en-US"/>
        </w:rPr>
        <w:t xml:space="preserve"> DEĞİŞİM PROGRAMI</w:t>
      </w:r>
    </w:p>
    <w:p w14:paraId="0804F412" w14:textId="2E1548DE" w:rsidR="00DA1413" w:rsidRPr="004114CF" w:rsidRDefault="00DA1413" w:rsidP="00206D71">
      <w:pPr>
        <w:pStyle w:val="stBilgi"/>
        <w:tabs>
          <w:tab w:val="clear" w:pos="4536"/>
          <w:tab w:val="left" w:pos="900"/>
          <w:tab w:val="center" w:pos="4500"/>
        </w:tabs>
        <w:jc w:val="center"/>
        <w:rPr>
          <w:rFonts w:ascii="Arial" w:hAnsi="Arial" w:cs="Arial"/>
          <w:color w:val="1F497D" w:themeColor="text2"/>
          <w:sz w:val="22"/>
          <w:szCs w:val="22"/>
          <w:lang w:val="en-US"/>
        </w:rPr>
      </w:pPr>
    </w:p>
    <w:p w14:paraId="41140166" w14:textId="77777777" w:rsidR="00CB7AF2" w:rsidRPr="004114CF" w:rsidRDefault="00CB7AF2" w:rsidP="00206D71">
      <w:pPr>
        <w:pStyle w:val="KonuBal"/>
        <w:spacing w:after="0"/>
        <w:jc w:val="center"/>
        <w:rPr>
          <w:rFonts w:ascii="Arial" w:hAnsi="Arial" w:cs="Arial"/>
          <w:color w:val="1F497D" w:themeColor="text2"/>
          <w:sz w:val="2"/>
          <w:szCs w:val="2"/>
          <w:lang w:val="en-US"/>
        </w:rPr>
      </w:pPr>
    </w:p>
    <w:p w14:paraId="378689A7" w14:textId="7993467A" w:rsidR="0055763E" w:rsidRDefault="004114CF" w:rsidP="00206D71">
      <w:pPr>
        <w:pStyle w:val="KonuBal"/>
        <w:spacing w:after="0"/>
        <w:jc w:val="center"/>
        <w:rPr>
          <w:rStyle w:val="KitapBal"/>
          <w:rFonts w:ascii="Arial" w:hAnsi="Arial" w:cs="Arial"/>
          <w:color w:val="1F497D" w:themeColor="text2"/>
          <w:sz w:val="36"/>
          <w:szCs w:val="36"/>
          <w:lang w:val="en-US"/>
        </w:rPr>
      </w:pPr>
      <w:r>
        <w:rPr>
          <w:rStyle w:val="KitapBal"/>
          <w:rFonts w:ascii="Arial" w:hAnsi="Arial" w:cs="Arial"/>
          <w:color w:val="1F497D" w:themeColor="text2"/>
          <w:sz w:val="36"/>
          <w:szCs w:val="36"/>
          <w:lang w:val="en-US"/>
        </w:rPr>
        <w:t xml:space="preserve">AKADEMİK ONAY </w:t>
      </w:r>
      <w:r w:rsidR="0055763E" w:rsidRPr="004114CF">
        <w:rPr>
          <w:rStyle w:val="KitapBal"/>
          <w:rFonts w:ascii="Arial" w:hAnsi="Arial" w:cs="Arial"/>
          <w:color w:val="1F497D" w:themeColor="text2"/>
          <w:sz w:val="36"/>
          <w:szCs w:val="36"/>
          <w:lang w:val="en-US"/>
        </w:rPr>
        <w:t>FORMU</w:t>
      </w:r>
    </w:p>
    <w:p w14:paraId="76D07944" w14:textId="47DF6016" w:rsidR="004114CF" w:rsidRPr="004114CF" w:rsidRDefault="004114CF" w:rsidP="004114CF">
      <w:pPr>
        <w:rPr>
          <w:lang w:val="en-US"/>
        </w:rPr>
      </w:pPr>
    </w:p>
    <w:p w14:paraId="3B08B0F7" w14:textId="4114382D" w:rsidR="00273BEF" w:rsidRPr="004114CF" w:rsidRDefault="004114CF" w:rsidP="006061A4">
      <w:pPr>
        <w:spacing w:after="0" w:line="240" w:lineRule="auto"/>
        <w:ind w:left="284"/>
        <w:rPr>
          <w:rFonts w:ascii="Arial" w:hAnsi="Arial" w:cs="Arial"/>
          <w:sz w:val="20"/>
          <w:szCs w:val="20"/>
          <w:lang w:val="en-US"/>
        </w:rPr>
      </w:pPr>
      <w:r w:rsidRPr="004114CF">
        <w:rPr>
          <w:rFonts w:ascii="Arial" w:hAnsi="Arial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A5EDB72" wp14:editId="5CCFDE6E">
                <wp:simplePos x="0" y="0"/>
                <wp:positionH relativeFrom="column">
                  <wp:posOffset>4089400</wp:posOffset>
                </wp:positionH>
                <wp:positionV relativeFrom="paragraph">
                  <wp:posOffset>24130</wp:posOffset>
                </wp:positionV>
                <wp:extent cx="243840" cy="151130"/>
                <wp:effectExtent l="7620" t="13335" r="5715" b="698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C67BCE" w14:textId="77777777" w:rsidR="00CB7AF2" w:rsidRDefault="006D7105">
                            <w: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5EDB7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22pt;margin-top:1.9pt;width:19.2pt;height:11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">
                <v:textbox>
                  <w:txbxContent>
                    <w:p w14:paraId="13C67BCE" w14:textId="77777777" w:rsidR="00CB7AF2" w:rsidRDefault="006D7105">
                      <w:r>
                        <w:t xml:space="preserve">      </w:t>
                      </w:r>
                    </w:p>
                  </w:txbxContent>
                </v:textbox>
              </v:shape>
            </w:pict>
          </mc:Fallback>
        </mc:AlternateContent>
      </w:r>
      <w:r w:rsidRPr="004114CF">
        <w:rPr>
          <w:rFonts w:ascii="Arial" w:hAnsi="Arial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D2B1523" wp14:editId="4E29D179">
                <wp:simplePos x="0" y="0"/>
                <wp:positionH relativeFrom="column">
                  <wp:posOffset>5645785</wp:posOffset>
                </wp:positionH>
                <wp:positionV relativeFrom="paragraph">
                  <wp:posOffset>22860</wp:posOffset>
                </wp:positionV>
                <wp:extent cx="243840" cy="151130"/>
                <wp:effectExtent l="6985" t="13335" r="6350" b="698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AE5B2E" w14:textId="77777777" w:rsidR="00CB7AF2" w:rsidRDefault="00CB7AF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2B1523" id="Text Box 6" o:spid="_x0000_s1027" type="#_x0000_t202" style="position:absolute;left:0;text-align:left;margin-left:444.55pt;margin-top:1.8pt;width:19.2pt;height:11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">
                <v:textbox>
                  <w:txbxContent>
                    <w:p w14:paraId="47AE5B2E" w14:textId="77777777" w:rsidR="00CB7AF2" w:rsidRDefault="00CB7AF2"/>
                  </w:txbxContent>
                </v:textbox>
              </v:shape>
            </w:pict>
          </mc:Fallback>
        </mc:AlternateContent>
      </w:r>
      <w:r w:rsidR="00CE06CB" w:rsidRPr="004114CF">
        <w:rPr>
          <w:rFonts w:ascii="Arial" w:hAnsi="Arial" w:cs="Arial"/>
          <w:sz w:val="20"/>
          <w:szCs w:val="20"/>
          <w:lang w:val="en-US"/>
        </w:rPr>
        <w:t xml:space="preserve">  </w:t>
      </w:r>
      <w:r w:rsidR="006253F2" w:rsidRPr="004114CF">
        <w:rPr>
          <w:rFonts w:ascii="Arial" w:hAnsi="Arial" w:cs="Arial"/>
          <w:sz w:val="20"/>
          <w:szCs w:val="20"/>
          <w:lang w:val="en-US"/>
        </w:rPr>
        <w:t>20__/20_</w:t>
      </w:r>
      <w:r w:rsidR="00284E42" w:rsidRPr="004114CF">
        <w:rPr>
          <w:rFonts w:ascii="Arial" w:hAnsi="Arial" w:cs="Arial"/>
          <w:sz w:val="20"/>
          <w:szCs w:val="20"/>
          <w:lang w:val="en-US"/>
        </w:rPr>
        <w:t>_ AKADEMİK</w:t>
      </w:r>
      <w:r w:rsidR="006253F2" w:rsidRPr="004114CF">
        <w:rPr>
          <w:rFonts w:ascii="Arial" w:hAnsi="Arial" w:cs="Arial"/>
          <w:sz w:val="20"/>
          <w:szCs w:val="20"/>
          <w:lang w:val="en-US"/>
        </w:rPr>
        <w:t xml:space="preserve"> YILI</w:t>
      </w:r>
      <w:r w:rsidR="00DA1413" w:rsidRPr="004114CF">
        <w:rPr>
          <w:rFonts w:ascii="Arial" w:hAnsi="Arial" w:cs="Arial"/>
          <w:sz w:val="20"/>
          <w:szCs w:val="20"/>
          <w:lang w:val="en-US"/>
        </w:rPr>
        <w:t xml:space="preserve"> </w:t>
      </w:r>
      <w:r w:rsidR="005C09D0" w:rsidRPr="004114CF">
        <w:rPr>
          <w:rFonts w:ascii="Arial" w:hAnsi="Arial" w:cs="Arial"/>
          <w:sz w:val="20"/>
          <w:szCs w:val="20"/>
          <w:lang w:val="en-US"/>
        </w:rPr>
        <w:t xml:space="preserve">   </w:t>
      </w:r>
      <w:r w:rsidR="002F60E0" w:rsidRPr="004114CF">
        <w:rPr>
          <w:rFonts w:ascii="Arial" w:hAnsi="Arial" w:cs="Arial"/>
          <w:sz w:val="20"/>
          <w:szCs w:val="20"/>
          <w:lang w:val="en-US"/>
        </w:rPr>
        <w:t xml:space="preserve">                        </w:t>
      </w:r>
      <w:r w:rsidR="005C09D0" w:rsidRPr="004114CF">
        <w:rPr>
          <w:rFonts w:ascii="Arial" w:hAnsi="Arial" w:cs="Arial"/>
          <w:sz w:val="20"/>
          <w:szCs w:val="20"/>
          <w:lang w:val="en-US"/>
        </w:rPr>
        <w:t xml:space="preserve">           </w:t>
      </w:r>
      <w:r w:rsidR="004A47DD" w:rsidRPr="004114CF">
        <w:rPr>
          <w:rFonts w:ascii="Arial" w:hAnsi="Arial" w:cs="Arial"/>
          <w:sz w:val="20"/>
          <w:szCs w:val="20"/>
          <w:lang w:val="en-US"/>
        </w:rPr>
        <w:t xml:space="preserve">GÜZ DÖNEMİ         </w:t>
      </w:r>
      <w:r w:rsidR="00DA1413" w:rsidRPr="004114CF">
        <w:rPr>
          <w:rFonts w:ascii="Arial" w:hAnsi="Arial" w:cs="Arial"/>
          <w:sz w:val="20"/>
          <w:szCs w:val="20"/>
          <w:lang w:val="en-US"/>
        </w:rPr>
        <w:t xml:space="preserve">  </w:t>
      </w:r>
      <w:r w:rsidR="004A47DD" w:rsidRPr="004114CF">
        <w:rPr>
          <w:rFonts w:ascii="Arial" w:hAnsi="Arial" w:cs="Arial"/>
          <w:sz w:val="20"/>
          <w:szCs w:val="20"/>
          <w:lang w:val="en-US"/>
        </w:rPr>
        <w:t xml:space="preserve">   </w:t>
      </w:r>
      <w:r w:rsidR="0060441A" w:rsidRPr="004114CF">
        <w:rPr>
          <w:rFonts w:ascii="Arial" w:hAnsi="Arial" w:cs="Arial"/>
          <w:sz w:val="20"/>
          <w:szCs w:val="20"/>
          <w:lang w:val="en-US"/>
        </w:rPr>
        <w:t xml:space="preserve"> </w:t>
      </w:r>
      <w:r w:rsidR="005C09D0" w:rsidRPr="004114CF">
        <w:rPr>
          <w:rFonts w:ascii="Arial" w:hAnsi="Arial" w:cs="Arial"/>
          <w:sz w:val="20"/>
          <w:szCs w:val="20"/>
          <w:lang w:val="en-US"/>
        </w:rPr>
        <w:t xml:space="preserve">  </w:t>
      </w:r>
      <w:r w:rsidR="00DA1413" w:rsidRPr="004114CF">
        <w:rPr>
          <w:rFonts w:ascii="Arial" w:hAnsi="Arial" w:cs="Arial"/>
          <w:sz w:val="20"/>
          <w:szCs w:val="20"/>
          <w:lang w:val="en-US"/>
        </w:rPr>
        <w:t>BAHAR DÖNEMİ</w:t>
      </w:r>
      <w:r w:rsidR="004A47DD" w:rsidRPr="004114CF">
        <w:rPr>
          <w:rFonts w:ascii="Arial" w:hAnsi="Arial" w:cs="Arial"/>
          <w:sz w:val="20"/>
          <w:szCs w:val="20"/>
          <w:lang w:val="en-US"/>
        </w:rPr>
        <w:t xml:space="preserve">          </w:t>
      </w:r>
      <w:r w:rsidR="008D73E3" w:rsidRPr="004114CF">
        <w:rPr>
          <w:rFonts w:ascii="Arial" w:hAnsi="Arial" w:cs="Arial"/>
          <w:sz w:val="20"/>
          <w:szCs w:val="20"/>
          <w:lang w:val="en-US"/>
        </w:rPr>
        <w:t xml:space="preserve"> </w:t>
      </w:r>
      <w:r w:rsidR="00983C94" w:rsidRPr="004114CF">
        <w:rPr>
          <w:rFonts w:ascii="Arial" w:hAnsi="Arial" w:cs="Arial"/>
          <w:sz w:val="20"/>
          <w:szCs w:val="20"/>
          <w:lang w:val="en-US"/>
        </w:rPr>
        <w:t xml:space="preserve">   </w:t>
      </w:r>
    </w:p>
    <w:p w14:paraId="5779D702" w14:textId="20FAFF76" w:rsidR="00983C94" w:rsidRPr="004114CF" w:rsidRDefault="00983C94" w:rsidP="006061A4">
      <w:pPr>
        <w:tabs>
          <w:tab w:val="left" w:pos="3630"/>
          <w:tab w:val="left" w:pos="5760"/>
          <w:tab w:val="left" w:pos="8040"/>
        </w:tabs>
        <w:spacing w:after="0"/>
        <w:ind w:left="284"/>
        <w:rPr>
          <w:rFonts w:ascii="Arial" w:hAnsi="Arial" w:cs="Arial"/>
          <w:color w:val="FF0000"/>
          <w:sz w:val="20"/>
          <w:szCs w:val="20"/>
          <w:lang w:val="en-US"/>
        </w:rPr>
      </w:pPr>
      <w:r w:rsidRPr="004114CF">
        <w:rPr>
          <w:rFonts w:ascii="Arial" w:hAnsi="Arial" w:cs="Arial"/>
          <w:color w:val="FF0000"/>
          <w:sz w:val="20"/>
          <w:szCs w:val="20"/>
          <w:lang w:val="en-US"/>
        </w:rPr>
        <w:t xml:space="preserve"> </w:t>
      </w:r>
    </w:p>
    <w:tbl>
      <w:tblPr>
        <w:tblW w:w="1020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2"/>
        <w:gridCol w:w="6844"/>
      </w:tblGrid>
      <w:tr w:rsidR="00DA07CF" w:rsidRPr="004114CF" w14:paraId="7AE7C154" w14:textId="77777777" w:rsidTr="00C679CD">
        <w:trPr>
          <w:trHeight w:val="536"/>
        </w:trPr>
        <w:tc>
          <w:tcPr>
            <w:tcW w:w="336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83A5B6A" w14:textId="77777777" w:rsidR="00DA07CF" w:rsidRPr="004114CF" w:rsidRDefault="00DA07CF" w:rsidP="00F34A22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4114CF">
              <w:rPr>
                <w:rFonts w:ascii="Arial" w:hAnsi="Arial" w:cs="Arial"/>
                <w:lang w:val="en-US"/>
              </w:rPr>
              <w:t>Öğrencinin Adı-Soyadı</w:t>
            </w:r>
          </w:p>
          <w:p w14:paraId="71D1DCBA" w14:textId="58271BD2" w:rsidR="00A556B1" w:rsidRPr="004114CF" w:rsidRDefault="00A556B1" w:rsidP="00284E42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684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B0DC914" w14:textId="77777777" w:rsidR="00DA07CF" w:rsidRPr="004114CF" w:rsidRDefault="00DA07CF" w:rsidP="000D55DA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</w:pPr>
          </w:p>
        </w:tc>
      </w:tr>
      <w:tr w:rsidR="00DA07CF" w:rsidRPr="004114CF" w14:paraId="062745D5" w14:textId="77777777" w:rsidTr="00C679CD">
        <w:trPr>
          <w:trHeight w:val="536"/>
        </w:trPr>
        <w:tc>
          <w:tcPr>
            <w:tcW w:w="3362" w:type="dxa"/>
            <w:tcBorders>
              <w:left w:val="single" w:sz="18" w:space="0" w:color="auto"/>
              <w:right w:val="single" w:sz="18" w:space="0" w:color="auto"/>
            </w:tcBorders>
          </w:tcPr>
          <w:p w14:paraId="27F0B525" w14:textId="77777777" w:rsidR="00DA07CF" w:rsidRPr="004114CF" w:rsidRDefault="00DA07CF" w:rsidP="00F34A22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4114CF">
              <w:rPr>
                <w:rFonts w:ascii="Arial" w:hAnsi="Arial" w:cs="Arial"/>
                <w:lang w:val="en-US"/>
              </w:rPr>
              <w:t>T</w:t>
            </w:r>
            <w:r w:rsidR="00183D08" w:rsidRPr="004114CF">
              <w:rPr>
                <w:rFonts w:ascii="Arial" w:hAnsi="Arial" w:cs="Arial"/>
                <w:lang w:val="en-US"/>
              </w:rPr>
              <w:t>.</w:t>
            </w:r>
            <w:r w:rsidRPr="004114CF">
              <w:rPr>
                <w:rFonts w:ascii="Arial" w:hAnsi="Arial" w:cs="Arial"/>
                <w:lang w:val="en-US"/>
              </w:rPr>
              <w:t>C</w:t>
            </w:r>
            <w:r w:rsidR="00183D08" w:rsidRPr="004114CF">
              <w:rPr>
                <w:rFonts w:ascii="Arial" w:hAnsi="Arial" w:cs="Arial"/>
                <w:lang w:val="en-US"/>
              </w:rPr>
              <w:t>.</w:t>
            </w:r>
            <w:r w:rsidRPr="004114CF">
              <w:rPr>
                <w:rFonts w:ascii="Arial" w:hAnsi="Arial" w:cs="Arial"/>
                <w:lang w:val="en-US"/>
              </w:rPr>
              <w:t xml:space="preserve"> Kimlik Numarası</w:t>
            </w:r>
          </w:p>
          <w:p w14:paraId="58620935" w14:textId="6F632BD7" w:rsidR="00A556B1" w:rsidRPr="004114CF" w:rsidRDefault="00A556B1" w:rsidP="00F34A22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684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4081C02" w14:textId="77777777" w:rsidR="00DA07CF" w:rsidRPr="004114CF" w:rsidRDefault="00DA07CF" w:rsidP="005F20C4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</w:pPr>
          </w:p>
        </w:tc>
      </w:tr>
      <w:tr w:rsidR="00DA07CF" w:rsidRPr="004114CF" w14:paraId="44780959" w14:textId="77777777" w:rsidTr="00C679CD">
        <w:trPr>
          <w:trHeight w:val="536"/>
        </w:trPr>
        <w:tc>
          <w:tcPr>
            <w:tcW w:w="3362" w:type="dxa"/>
            <w:tcBorders>
              <w:left w:val="single" w:sz="18" w:space="0" w:color="auto"/>
              <w:right w:val="single" w:sz="18" w:space="0" w:color="auto"/>
            </w:tcBorders>
          </w:tcPr>
          <w:p w14:paraId="2BAEAC56" w14:textId="77777777" w:rsidR="00DA07CF" w:rsidRPr="004114CF" w:rsidRDefault="00183D08" w:rsidP="00183D08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4114CF">
              <w:rPr>
                <w:rFonts w:ascii="Arial" w:hAnsi="Arial" w:cs="Arial"/>
                <w:lang w:val="en-US"/>
              </w:rPr>
              <w:t>Yükseko</w:t>
            </w:r>
            <w:r w:rsidR="00DA07CF" w:rsidRPr="004114CF">
              <w:rPr>
                <w:rFonts w:ascii="Arial" w:hAnsi="Arial" w:cs="Arial"/>
                <w:lang w:val="en-US"/>
              </w:rPr>
              <w:t>kul/Fakülte/Enstitü</w:t>
            </w:r>
          </w:p>
          <w:p w14:paraId="67161C4F" w14:textId="4A95CE2B" w:rsidR="00A556B1" w:rsidRPr="004114CF" w:rsidRDefault="00A556B1" w:rsidP="00183D08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684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5648DDF6" w14:textId="77777777" w:rsidR="00DA07CF" w:rsidRPr="004114CF" w:rsidRDefault="00DA07CF" w:rsidP="00772BB0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</w:pPr>
            <w:r w:rsidRPr="004114CF"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  <w:tab/>
            </w:r>
          </w:p>
        </w:tc>
      </w:tr>
      <w:tr w:rsidR="00DA07CF" w:rsidRPr="004114CF" w14:paraId="10287023" w14:textId="77777777" w:rsidTr="00C679CD">
        <w:trPr>
          <w:trHeight w:val="536"/>
        </w:trPr>
        <w:tc>
          <w:tcPr>
            <w:tcW w:w="3362" w:type="dxa"/>
            <w:tcBorders>
              <w:left w:val="single" w:sz="18" w:space="0" w:color="auto"/>
              <w:right w:val="single" w:sz="18" w:space="0" w:color="auto"/>
            </w:tcBorders>
          </w:tcPr>
          <w:p w14:paraId="4C0B7326" w14:textId="77777777" w:rsidR="00DA07CF" w:rsidRPr="004114CF" w:rsidRDefault="00DA07CF" w:rsidP="00F34A22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4114CF">
              <w:rPr>
                <w:rFonts w:ascii="Arial" w:hAnsi="Arial" w:cs="Arial"/>
                <w:lang w:val="en-US"/>
              </w:rPr>
              <w:t>Bölümü</w:t>
            </w:r>
          </w:p>
          <w:p w14:paraId="6E4D4E25" w14:textId="70131339" w:rsidR="00A556B1" w:rsidRPr="004114CF" w:rsidRDefault="00A556B1" w:rsidP="00F34A22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6844" w:type="dxa"/>
            <w:tcBorders>
              <w:left w:val="single" w:sz="18" w:space="0" w:color="auto"/>
              <w:right w:val="single" w:sz="18" w:space="0" w:color="auto"/>
            </w:tcBorders>
          </w:tcPr>
          <w:p w14:paraId="26BBDD60" w14:textId="77777777" w:rsidR="00DA07CF" w:rsidRPr="004114CF" w:rsidRDefault="00DA07CF" w:rsidP="00983C94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</w:pPr>
          </w:p>
        </w:tc>
      </w:tr>
      <w:tr w:rsidR="00DA07CF" w:rsidRPr="004114CF" w14:paraId="64A6AFB3" w14:textId="77777777" w:rsidTr="00C679CD">
        <w:trPr>
          <w:trHeight w:val="536"/>
        </w:trPr>
        <w:tc>
          <w:tcPr>
            <w:tcW w:w="336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62B465" w14:textId="77777777" w:rsidR="00DA07CF" w:rsidRPr="004114CF" w:rsidRDefault="00DA07CF" w:rsidP="00F34A22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4114CF">
              <w:rPr>
                <w:rFonts w:ascii="Arial" w:hAnsi="Arial" w:cs="Arial"/>
                <w:lang w:val="en-US"/>
              </w:rPr>
              <w:t>Gidilecek Yükseköğretim Kurumu</w:t>
            </w:r>
          </w:p>
          <w:p w14:paraId="37AF840C" w14:textId="26D5561D" w:rsidR="00A556B1" w:rsidRPr="004114CF" w:rsidRDefault="00A556B1" w:rsidP="00F34A22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684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6995DA" w14:textId="77777777" w:rsidR="00DA07CF" w:rsidRPr="004114CF" w:rsidRDefault="00DA07CF" w:rsidP="00772BB0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</w:pPr>
          </w:p>
        </w:tc>
      </w:tr>
    </w:tbl>
    <w:p w14:paraId="69AF4842" w14:textId="77777777" w:rsidR="00DF7841" w:rsidRPr="004114CF" w:rsidRDefault="00AB0E61" w:rsidP="00AB0E61">
      <w:pPr>
        <w:tabs>
          <w:tab w:val="left" w:pos="7095"/>
        </w:tabs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4114CF">
        <w:rPr>
          <w:rFonts w:ascii="Arial" w:hAnsi="Arial" w:cs="Arial"/>
          <w:sz w:val="24"/>
          <w:szCs w:val="24"/>
          <w:lang w:val="en-US"/>
        </w:rPr>
        <w:tab/>
      </w:r>
    </w:p>
    <w:p w14:paraId="39C88F6C" w14:textId="3FBBE2A0" w:rsidR="004114CF" w:rsidRDefault="00C679CD" w:rsidP="00DF7841">
      <w:pPr>
        <w:spacing w:after="0" w:line="240" w:lineRule="auto"/>
        <w:rPr>
          <w:rFonts w:ascii="Arial" w:hAnsi="Arial" w:cs="Arial"/>
          <w:b/>
          <w:lang w:val="en-US"/>
        </w:rPr>
      </w:pPr>
      <w:r w:rsidRPr="004114CF">
        <w:rPr>
          <w:rFonts w:ascii="Arial" w:hAnsi="Arial" w:cs="Arial"/>
          <w:b/>
          <w:sz w:val="24"/>
          <w:szCs w:val="24"/>
          <w:lang w:val="en-US"/>
        </w:rPr>
        <w:t xml:space="preserve">  </w:t>
      </w:r>
      <w:r w:rsidR="003579E1" w:rsidRPr="004114CF">
        <w:rPr>
          <w:rFonts w:ascii="Arial" w:hAnsi="Arial" w:cs="Arial"/>
          <w:b/>
          <w:lang w:val="en-US"/>
        </w:rPr>
        <w:t>DERS PROGRAMI</w:t>
      </w:r>
      <w:r w:rsidR="00C71F53" w:rsidRPr="004114CF">
        <w:rPr>
          <w:rFonts w:ascii="Arial" w:hAnsi="Arial" w:cs="Arial"/>
          <w:b/>
          <w:lang w:val="en-US"/>
        </w:rPr>
        <w:t xml:space="preserve"> </w:t>
      </w:r>
    </w:p>
    <w:p w14:paraId="25F1EA85" w14:textId="77777777" w:rsidR="004114CF" w:rsidRPr="004114CF" w:rsidRDefault="004114CF" w:rsidP="00DF7841">
      <w:pPr>
        <w:spacing w:after="0" w:line="240" w:lineRule="auto"/>
        <w:rPr>
          <w:rFonts w:ascii="Arial" w:hAnsi="Arial" w:cs="Arial"/>
          <w:b/>
          <w:color w:val="FF0000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1"/>
        <w:gridCol w:w="680"/>
        <w:gridCol w:w="3119"/>
        <w:gridCol w:w="997"/>
        <w:gridCol w:w="709"/>
        <w:gridCol w:w="1995"/>
        <w:gridCol w:w="2399"/>
      </w:tblGrid>
      <w:tr w:rsidR="0083361E" w:rsidRPr="004114CF" w14:paraId="6DE19400" w14:textId="77777777" w:rsidTr="004114CF">
        <w:trPr>
          <w:jc w:val="center"/>
        </w:trPr>
        <w:tc>
          <w:tcPr>
            <w:tcW w:w="591" w:type="dxa"/>
            <w:vMerge w:val="restart"/>
          </w:tcPr>
          <w:p w14:paraId="6E04EBEE" w14:textId="77777777" w:rsidR="0083361E" w:rsidRPr="004114CF" w:rsidRDefault="0083361E" w:rsidP="0083361E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4796" w:type="dxa"/>
            <w:gridSpan w:val="3"/>
            <w:tcBorders>
              <w:right w:val="single" w:sz="12" w:space="0" w:color="auto"/>
            </w:tcBorders>
          </w:tcPr>
          <w:p w14:paraId="4DDC01A5" w14:textId="77777777" w:rsidR="0083361E" w:rsidRPr="004114CF" w:rsidRDefault="0083361E" w:rsidP="0083361E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n-US"/>
              </w:rPr>
            </w:pPr>
            <w:r w:rsidRPr="004114CF">
              <w:rPr>
                <w:rFonts w:ascii="Arial" w:hAnsi="Arial" w:cs="Arial"/>
                <w:b/>
                <w:lang w:val="en-US"/>
              </w:rPr>
              <w:t>Gidilen Üniversitede Alınacak Dersler</w:t>
            </w:r>
          </w:p>
          <w:p w14:paraId="0C37FE45" w14:textId="74C3F8F6" w:rsidR="000C4662" w:rsidRPr="004114CF" w:rsidRDefault="000C4662" w:rsidP="00A0794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lang w:val="en-US"/>
              </w:rPr>
            </w:pPr>
          </w:p>
        </w:tc>
        <w:tc>
          <w:tcPr>
            <w:tcW w:w="5103" w:type="dxa"/>
            <w:gridSpan w:val="3"/>
            <w:tcBorders>
              <w:left w:val="single" w:sz="12" w:space="0" w:color="auto"/>
            </w:tcBorders>
          </w:tcPr>
          <w:p w14:paraId="5B22630C" w14:textId="77777777" w:rsidR="0083361E" w:rsidRPr="004114CF" w:rsidRDefault="0083361E" w:rsidP="0083361E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n-US"/>
              </w:rPr>
            </w:pPr>
            <w:r w:rsidRPr="004114CF">
              <w:rPr>
                <w:rFonts w:ascii="Arial" w:hAnsi="Arial" w:cs="Arial"/>
                <w:b/>
                <w:lang w:val="en-US"/>
              </w:rPr>
              <w:t>Gönderen Üniversitede Sayılacak Dersler</w:t>
            </w:r>
          </w:p>
          <w:p w14:paraId="513EB639" w14:textId="1D32F712" w:rsidR="000C4662" w:rsidRPr="004114CF" w:rsidRDefault="000C4662" w:rsidP="0006069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lang w:val="en-US"/>
              </w:rPr>
            </w:pPr>
          </w:p>
        </w:tc>
      </w:tr>
      <w:tr w:rsidR="004114CF" w:rsidRPr="004114CF" w14:paraId="297B8ECB" w14:textId="77777777" w:rsidTr="004114CF">
        <w:trPr>
          <w:trHeight w:val="420"/>
          <w:jc w:val="center"/>
        </w:trPr>
        <w:tc>
          <w:tcPr>
            <w:tcW w:w="591" w:type="dxa"/>
            <w:vMerge/>
          </w:tcPr>
          <w:p w14:paraId="01F7C867" w14:textId="77777777" w:rsidR="004114CF" w:rsidRPr="004114CF" w:rsidRDefault="004114CF" w:rsidP="0083361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</w:tcPr>
          <w:p w14:paraId="19CFC966" w14:textId="6AB68D70" w:rsidR="004114CF" w:rsidRPr="004114CF" w:rsidRDefault="004114CF" w:rsidP="004114CF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4114CF">
              <w:rPr>
                <w:rFonts w:ascii="Arial" w:hAnsi="Arial" w:cs="Arial"/>
                <w:b/>
                <w:sz w:val="18"/>
                <w:szCs w:val="18"/>
                <w:lang w:val="en-US"/>
              </w:rPr>
              <w:t>Kodu</w:t>
            </w:r>
          </w:p>
        </w:tc>
        <w:tc>
          <w:tcPr>
            <w:tcW w:w="3119" w:type="dxa"/>
          </w:tcPr>
          <w:p w14:paraId="536E0774" w14:textId="77777777" w:rsidR="004114CF" w:rsidRPr="004114CF" w:rsidRDefault="004114CF" w:rsidP="004114CF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4114CF">
              <w:rPr>
                <w:rFonts w:ascii="Arial" w:hAnsi="Arial" w:cs="Arial"/>
                <w:b/>
                <w:sz w:val="18"/>
                <w:szCs w:val="18"/>
                <w:lang w:val="en-US"/>
              </w:rPr>
              <w:t>Dersin Adı</w:t>
            </w:r>
          </w:p>
          <w:p w14:paraId="3F20BCDD" w14:textId="473D3133" w:rsidR="004114CF" w:rsidRPr="004114CF" w:rsidRDefault="004114CF" w:rsidP="004114C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997" w:type="dxa"/>
            <w:tcBorders>
              <w:right w:val="single" w:sz="12" w:space="0" w:color="auto"/>
            </w:tcBorders>
          </w:tcPr>
          <w:p w14:paraId="65FA4E50" w14:textId="77777777" w:rsidR="004114CF" w:rsidRPr="004114CF" w:rsidRDefault="004114CF" w:rsidP="004114C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en-US"/>
              </w:rPr>
            </w:pPr>
            <w:r w:rsidRPr="004114CF">
              <w:rPr>
                <w:rFonts w:ascii="Arial" w:hAnsi="Arial" w:cs="Arial"/>
                <w:b/>
                <w:sz w:val="18"/>
                <w:szCs w:val="18"/>
                <w:lang w:val="en-US"/>
              </w:rPr>
              <w:t>AKTS</w:t>
            </w:r>
          </w:p>
          <w:p w14:paraId="4E9B3FB5" w14:textId="77777777" w:rsidR="004114CF" w:rsidRPr="004114CF" w:rsidRDefault="004114CF" w:rsidP="004114C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14:paraId="2C813702" w14:textId="77777777" w:rsidR="004114CF" w:rsidRPr="004114CF" w:rsidRDefault="004114CF" w:rsidP="004114CF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4114CF">
              <w:rPr>
                <w:rFonts w:ascii="Arial" w:hAnsi="Arial" w:cs="Arial"/>
                <w:b/>
                <w:sz w:val="18"/>
                <w:szCs w:val="18"/>
                <w:lang w:val="en-US"/>
              </w:rPr>
              <w:t>Kodu</w:t>
            </w:r>
          </w:p>
          <w:p w14:paraId="742811E7" w14:textId="2798C566" w:rsidR="004114CF" w:rsidRPr="004114CF" w:rsidRDefault="004114CF" w:rsidP="004114C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1995" w:type="dxa"/>
          </w:tcPr>
          <w:p w14:paraId="4043C461" w14:textId="77777777" w:rsidR="004114CF" w:rsidRPr="004114CF" w:rsidRDefault="004114CF" w:rsidP="004114CF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4114CF">
              <w:rPr>
                <w:rFonts w:ascii="Arial" w:hAnsi="Arial" w:cs="Arial"/>
                <w:b/>
                <w:sz w:val="18"/>
                <w:szCs w:val="18"/>
                <w:lang w:val="en-US"/>
              </w:rPr>
              <w:t>Dersin Adı</w:t>
            </w:r>
          </w:p>
          <w:p w14:paraId="02D181A7" w14:textId="2AD9AC7A" w:rsidR="004114CF" w:rsidRPr="004114CF" w:rsidRDefault="004114CF" w:rsidP="004114CF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2399" w:type="dxa"/>
          </w:tcPr>
          <w:p w14:paraId="3A6790ED" w14:textId="77777777" w:rsidR="004114CF" w:rsidRPr="004114CF" w:rsidRDefault="004114CF" w:rsidP="004114CF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4114CF">
              <w:rPr>
                <w:rFonts w:ascii="Arial" w:hAnsi="Arial" w:cs="Arial"/>
                <w:b/>
                <w:sz w:val="18"/>
                <w:szCs w:val="18"/>
                <w:lang w:val="en-US"/>
              </w:rPr>
              <w:t>AKTS</w:t>
            </w:r>
          </w:p>
          <w:p w14:paraId="322FA2DA" w14:textId="77777777" w:rsidR="004114CF" w:rsidRPr="004114CF" w:rsidRDefault="004114CF" w:rsidP="004114CF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114CF" w:rsidRPr="004114CF" w14:paraId="37947C11" w14:textId="77777777" w:rsidTr="004114CF">
        <w:trPr>
          <w:jc w:val="center"/>
        </w:trPr>
        <w:tc>
          <w:tcPr>
            <w:tcW w:w="591" w:type="dxa"/>
          </w:tcPr>
          <w:p w14:paraId="0421BFB7" w14:textId="77777777" w:rsidR="004114CF" w:rsidRPr="004114CF" w:rsidRDefault="004114CF" w:rsidP="003732FA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114CF"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</w:p>
        </w:tc>
        <w:tc>
          <w:tcPr>
            <w:tcW w:w="680" w:type="dxa"/>
          </w:tcPr>
          <w:p w14:paraId="1DC48B47" w14:textId="77777777" w:rsidR="004114CF" w:rsidRPr="004114CF" w:rsidRDefault="004114CF" w:rsidP="003732FA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119" w:type="dxa"/>
          </w:tcPr>
          <w:p w14:paraId="181FD453" w14:textId="77777777" w:rsidR="004114CF" w:rsidRPr="004114CF" w:rsidRDefault="004114CF" w:rsidP="003732FA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7" w:type="dxa"/>
            <w:tcBorders>
              <w:right w:val="single" w:sz="12" w:space="0" w:color="auto"/>
            </w:tcBorders>
          </w:tcPr>
          <w:p w14:paraId="18212A1A" w14:textId="77777777" w:rsidR="004114CF" w:rsidRPr="004114CF" w:rsidRDefault="004114CF" w:rsidP="003732FA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14:paraId="2F512DAD" w14:textId="77777777" w:rsidR="004114CF" w:rsidRPr="004114CF" w:rsidRDefault="004114CF" w:rsidP="003732FA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95" w:type="dxa"/>
          </w:tcPr>
          <w:p w14:paraId="5852206F" w14:textId="77777777" w:rsidR="004114CF" w:rsidRPr="004114CF" w:rsidRDefault="004114CF" w:rsidP="003732FA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399" w:type="dxa"/>
          </w:tcPr>
          <w:p w14:paraId="61B33350" w14:textId="77777777" w:rsidR="004114CF" w:rsidRPr="004114CF" w:rsidRDefault="004114CF" w:rsidP="003732FA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4114CF" w:rsidRPr="004114CF" w14:paraId="37B68360" w14:textId="77777777" w:rsidTr="004114CF">
        <w:trPr>
          <w:jc w:val="center"/>
        </w:trPr>
        <w:tc>
          <w:tcPr>
            <w:tcW w:w="591" w:type="dxa"/>
          </w:tcPr>
          <w:p w14:paraId="56686713" w14:textId="77777777" w:rsidR="004114CF" w:rsidRPr="004114CF" w:rsidRDefault="004114CF" w:rsidP="003732FA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114CF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</w:p>
        </w:tc>
        <w:tc>
          <w:tcPr>
            <w:tcW w:w="680" w:type="dxa"/>
          </w:tcPr>
          <w:p w14:paraId="7E472801" w14:textId="77777777" w:rsidR="004114CF" w:rsidRPr="004114CF" w:rsidRDefault="004114CF" w:rsidP="003732FA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119" w:type="dxa"/>
          </w:tcPr>
          <w:p w14:paraId="0AD6A1FB" w14:textId="77777777" w:rsidR="004114CF" w:rsidRPr="004114CF" w:rsidRDefault="004114CF" w:rsidP="003732FA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7" w:type="dxa"/>
            <w:tcBorders>
              <w:right w:val="single" w:sz="12" w:space="0" w:color="auto"/>
            </w:tcBorders>
          </w:tcPr>
          <w:p w14:paraId="6710D826" w14:textId="77777777" w:rsidR="004114CF" w:rsidRPr="004114CF" w:rsidRDefault="004114CF" w:rsidP="003732FA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14:paraId="3674B442" w14:textId="77777777" w:rsidR="004114CF" w:rsidRPr="004114CF" w:rsidRDefault="004114CF" w:rsidP="003732FA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95" w:type="dxa"/>
          </w:tcPr>
          <w:p w14:paraId="3634244A" w14:textId="77777777" w:rsidR="004114CF" w:rsidRPr="004114CF" w:rsidRDefault="004114CF" w:rsidP="003732FA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399" w:type="dxa"/>
          </w:tcPr>
          <w:p w14:paraId="0960FC55" w14:textId="77777777" w:rsidR="004114CF" w:rsidRPr="004114CF" w:rsidRDefault="004114CF" w:rsidP="003732FA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4114CF" w:rsidRPr="004114CF" w14:paraId="3D2EBCD1" w14:textId="77777777" w:rsidTr="004114CF">
        <w:trPr>
          <w:jc w:val="center"/>
        </w:trPr>
        <w:tc>
          <w:tcPr>
            <w:tcW w:w="591" w:type="dxa"/>
          </w:tcPr>
          <w:p w14:paraId="6FDAC480" w14:textId="77777777" w:rsidR="004114CF" w:rsidRPr="004114CF" w:rsidRDefault="004114CF" w:rsidP="003732FA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114CF"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</w:p>
        </w:tc>
        <w:tc>
          <w:tcPr>
            <w:tcW w:w="680" w:type="dxa"/>
          </w:tcPr>
          <w:p w14:paraId="36B15F68" w14:textId="77777777" w:rsidR="004114CF" w:rsidRPr="004114CF" w:rsidRDefault="004114CF" w:rsidP="003732FA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119" w:type="dxa"/>
          </w:tcPr>
          <w:p w14:paraId="4DA5EAD4" w14:textId="77777777" w:rsidR="004114CF" w:rsidRPr="004114CF" w:rsidRDefault="004114CF" w:rsidP="003732FA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7" w:type="dxa"/>
            <w:tcBorders>
              <w:right w:val="single" w:sz="12" w:space="0" w:color="auto"/>
            </w:tcBorders>
          </w:tcPr>
          <w:p w14:paraId="712E9CE1" w14:textId="77777777" w:rsidR="004114CF" w:rsidRPr="004114CF" w:rsidRDefault="004114CF" w:rsidP="003732FA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14:paraId="16039BB2" w14:textId="77777777" w:rsidR="004114CF" w:rsidRPr="004114CF" w:rsidRDefault="004114CF" w:rsidP="003732FA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95" w:type="dxa"/>
          </w:tcPr>
          <w:p w14:paraId="2378BD01" w14:textId="77777777" w:rsidR="004114CF" w:rsidRPr="004114CF" w:rsidRDefault="004114CF" w:rsidP="003732FA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399" w:type="dxa"/>
          </w:tcPr>
          <w:p w14:paraId="69F791D3" w14:textId="77777777" w:rsidR="004114CF" w:rsidRPr="004114CF" w:rsidRDefault="004114CF" w:rsidP="003732FA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4114CF" w:rsidRPr="004114CF" w14:paraId="7899F05F" w14:textId="77777777" w:rsidTr="004114CF">
        <w:trPr>
          <w:jc w:val="center"/>
        </w:trPr>
        <w:tc>
          <w:tcPr>
            <w:tcW w:w="591" w:type="dxa"/>
          </w:tcPr>
          <w:p w14:paraId="450E6A5A" w14:textId="77777777" w:rsidR="004114CF" w:rsidRPr="004114CF" w:rsidRDefault="004114CF" w:rsidP="003732FA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114CF">
              <w:rPr>
                <w:rFonts w:ascii="Arial" w:hAnsi="Arial" w:cs="Arial"/>
                <w:sz w:val="18"/>
                <w:szCs w:val="18"/>
                <w:lang w:val="en-US"/>
              </w:rPr>
              <w:t>4</w:t>
            </w:r>
          </w:p>
        </w:tc>
        <w:tc>
          <w:tcPr>
            <w:tcW w:w="680" w:type="dxa"/>
          </w:tcPr>
          <w:p w14:paraId="5512E306" w14:textId="77777777" w:rsidR="004114CF" w:rsidRPr="004114CF" w:rsidRDefault="004114CF" w:rsidP="003732FA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119" w:type="dxa"/>
          </w:tcPr>
          <w:p w14:paraId="509C3F56" w14:textId="77777777" w:rsidR="004114CF" w:rsidRPr="004114CF" w:rsidRDefault="004114CF" w:rsidP="003732FA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7" w:type="dxa"/>
            <w:tcBorders>
              <w:right w:val="single" w:sz="12" w:space="0" w:color="auto"/>
            </w:tcBorders>
          </w:tcPr>
          <w:p w14:paraId="15369E23" w14:textId="77777777" w:rsidR="004114CF" w:rsidRPr="004114CF" w:rsidRDefault="004114CF" w:rsidP="003732FA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14:paraId="776BFD34" w14:textId="77777777" w:rsidR="004114CF" w:rsidRPr="004114CF" w:rsidRDefault="004114CF" w:rsidP="003732FA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95" w:type="dxa"/>
          </w:tcPr>
          <w:p w14:paraId="04DD9ED1" w14:textId="77777777" w:rsidR="004114CF" w:rsidRPr="004114CF" w:rsidRDefault="004114CF" w:rsidP="003732FA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399" w:type="dxa"/>
          </w:tcPr>
          <w:p w14:paraId="45227332" w14:textId="77777777" w:rsidR="004114CF" w:rsidRPr="004114CF" w:rsidRDefault="004114CF" w:rsidP="003732FA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4114CF" w:rsidRPr="004114CF" w14:paraId="7951A825" w14:textId="77777777" w:rsidTr="004114CF">
        <w:trPr>
          <w:jc w:val="center"/>
        </w:trPr>
        <w:tc>
          <w:tcPr>
            <w:tcW w:w="591" w:type="dxa"/>
          </w:tcPr>
          <w:p w14:paraId="44A761B3" w14:textId="77777777" w:rsidR="004114CF" w:rsidRPr="004114CF" w:rsidRDefault="004114CF" w:rsidP="003732FA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114CF">
              <w:rPr>
                <w:rFonts w:ascii="Arial" w:hAnsi="Arial" w:cs="Arial"/>
                <w:sz w:val="18"/>
                <w:szCs w:val="18"/>
                <w:lang w:val="en-US"/>
              </w:rPr>
              <w:t>5</w:t>
            </w:r>
          </w:p>
        </w:tc>
        <w:tc>
          <w:tcPr>
            <w:tcW w:w="680" w:type="dxa"/>
          </w:tcPr>
          <w:p w14:paraId="645BED29" w14:textId="77777777" w:rsidR="004114CF" w:rsidRPr="004114CF" w:rsidRDefault="004114CF" w:rsidP="003732FA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119" w:type="dxa"/>
          </w:tcPr>
          <w:p w14:paraId="35A635A2" w14:textId="77777777" w:rsidR="004114CF" w:rsidRPr="004114CF" w:rsidRDefault="004114CF" w:rsidP="003732FA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7" w:type="dxa"/>
            <w:tcBorders>
              <w:right w:val="single" w:sz="12" w:space="0" w:color="auto"/>
            </w:tcBorders>
          </w:tcPr>
          <w:p w14:paraId="4464455E" w14:textId="77777777" w:rsidR="004114CF" w:rsidRPr="004114CF" w:rsidRDefault="004114CF" w:rsidP="003732FA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14:paraId="28DB932D" w14:textId="77777777" w:rsidR="004114CF" w:rsidRPr="004114CF" w:rsidRDefault="004114CF" w:rsidP="003732FA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95" w:type="dxa"/>
          </w:tcPr>
          <w:p w14:paraId="0AA9FF6A" w14:textId="77777777" w:rsidR="004114CF" w:rsidRPr="004114CF" w:rsidRDefault="004114CF" w:rsidP="003732FA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399" w:type="dxa"/>
          </w:tcPr>
          <w:p w14:paraId="36B845B9" w14:textId="77777777" w:rsidR="004114CF" w:rsidRPr="004114CF" w:rsidRDefault="004114CF" w:rsidP="003732FA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4114CF" w:rsidRPr="004114CF" w14:paraId="0226474D" w14:textId="77777777" w:rsidTr="004114CF">
        <w:trPr>
          <w:jc w:val="center"/>
        </w:trPr>
        <w:tc>
          <w:tcPr>
            <w:tcW w:w="591" w:type="dxa"/>
          </w:tcPr>
          <w:p w14:paraId="4CAC7AFE" w14:textId="77777777" w:rsidR="004114CF" w:rsidRPr="004114CF" w:rsidRDefault="004114CF" w:rsidP="003732FA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114CF">
              <w:rPr>
                <w:rFonts w:ascii="Arial" w:hAnsi="Arial" w:cs="Arial"/>
                <w:sz w:val="18"/>
                <w:szCs w:val="18"/>
                <w:lang w:val="en-US"/>
              </w:rPr>
              <w:t>6</w:t>
            </w:r>
          </w:p>
        </w:tc>
        <w:tc>
          <w:tcPr>
            <w:tcW w:w="680" w:type="dxa"/>
          </w:tcPr>
          <w:p w14:paraId="0FF73D51" w14:textId="77777777" w:rsidR="004114CF" w:rsidRPr="004114CF" w:rsidRDefault="004114CF" w:rsidP="003732FA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119" w:type="dxa"/>
          </w:tcPr>
          <w:p w14:paraId="1AF7F424" w14:textId="77777777" w:rsidR="004114CF" w:rsidRPr="004114CF" w:rsidRDefault="004114CF" w:rsidP="003732FA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7" w:type="dxa"/>
            <w:tcBorders>
              <w:right w:val="single" w:sz="12" w:space="0" w:color="auto"/>
            </w:tcBorders>
          </w:tcPr>
          <w:p w14:paraId="355DC6E5" w14:textId="77777777" w:rsidR="004114CF" w:rsidRPr="004114CF" w:rsidRDefault="004114CF" w:rsidP="003732FA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14:paraId="56898347" w14:textId="77777777" w:rsidR="004114CF" w:rsidRPr="004114CF" w:rsidRDefault="004114CF" w:rsidP="003732FA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95" w:type="dxa"/>
          </w:tcPr>
          <w:p w14:paraId="747E165A" w14:textId="77777777" w:rsidR="004114CF" w:rsidRPr="004114CF" w:rsidRDefault="004114CF" w:rsidP="003732FA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399" w:type="dxa"/>
          </w:tcPr>
          <w:p w14:paraId="242C798D" w14:textId="77777777" w:rsidR="004114CF" w:rsidRPr="004114CF" w:rsidRDefault="004114CF" w:rsidP="003732FA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4114CF" w:rsidRPr="004114CF" w14:paraId="378E50E2" w14:textId="77777777" w:rsidTr="004114CF">
        <w:trPr>
          <w:jc w:val="center"/>
        </w:trPr>
        <w:tc>
          <w:tcPr>
            <w:tcW w:w="591" w:type="dxa"/>
          </w:tcPr>
          <w:p w14:paraId="118A1856" w14:textId="77777777" w:rsidR="004114CF" w:rsidRPr="004114CF" w:rsidRDefault="004114CF" w:rsidP="003732FA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114CF">
              <w:rPr>
                <w:rFonts w:ascii="Arial" w:hAnsi="Arial" w:cs="Arial"/>
                <w:sz w:val="18"/>
                <w:szCs w:val="18"/>
                <w:lang w:val="en-US"/>
              </w:rPr>
              <w:t>7</w:t>
            </w:r>
          </w:p>
        </w:tc>
        <w:tc>
          <w:tcPr>
            <w:tcW w:w="680" w:type="dxa"/>
          </w:tcPr>
          <w:p w14:paraId="79D45A08" w14:textId="77777777" w:rsidR="004114CF" w:rsidRPr="004114CF" w:rsidRDefault="004114CF" w:rsidP="003732FA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119" w:type="dxa"/>
          </w:tcPr>
          <w:p w14:paraId="628EDDFD" w14:textId="77777777" w:rsidR="004114CF" w:rsidRPr="004114CF" w:rsidRDefault="004114CF" w:rsidP="003732FA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7" w:type="dxa"/>
            <w:tcBorders>
              <w:right w:val="single" w:sz="12" w:space="0" w:color="auto"/>
            </w:tcBorders>
          </w:tcPr>
          <w:p w14:paraId="1DE72122" w14:textId="77777777" w:rsidR="004114CF" w:rsidRPr="004114CF" w:rsidRDefault="004114CF" w:rsidP="003732FA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14:paraId="52B7D1E2" w14:textId="77777777" w:rsidR="004114CF" w:rsidRPr="004114CF" w:rsidRDefault="004114CF" w:rsidP="003732FA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95" w:type="dxa"/>
          </w:tcPr>
          <w:p w14:paraId="70FBB280" w14:textId="77777777" w:rsidR="004114CF" w:rsidRPr="004114CF" w:rsidRDefault="004114CF" w:rsidP="003732FA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399" w:type="dxa"/>
          </w:tcPr>
          <w:p w14:paraId="02FBCBD2" w14:textId="77777777" w:rsidR="004114CF" w:rsidRPr="004114CF" w:rsidRDefault="004114CF" w:rsidP="003732FA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4114CF" w:rsidRPr="004114CF" w14:paraId="7059E239" w14:textId="77777777" w:rsidTr="004114CF">
        <w:trPr>
          <w:jc w:val="center"/>
        </w:trPr>
        <w:tc>
          <w:tcPr>
            <w:tcW w:w="591" w:type="dxa"/>
          </w:tcPr>
          <w:p w14:paraId="69C1B522" w14:textId="77777777" w:rsidR="004114CF" w:rsidRPr="004114CF" w:rsidRDefault="004114CF" w:rsidP="003732FA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114CF">
              <w:rPr>
                <w:rFonts w:ascii="Arial" w:hAnsi="Arial" w:cs="Arial"/>
                <w:sz w:val="18"/>
                <w:szCs w:val="18"/>
                <w:lang w:val="en-US"/>
              </w:rPr>
              <w:t>8</w:t>
            </w:r>
          </w:p>
        </w:tc>
        <w:tc>
          <w:tcPr>
            <w:tcW w:w="680" w:type="dxa"/>
          </w:tcPr>
          <w:p w14:paraId="474EBAAF" w14:textId="77777777" w:rsidR="004114CF" w:rsidRPr="004114CF" w:rsidRDefault="004114CF" w:rsidP="003732FA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119" w:type="dxa"/>
          </w:tcPr>
          <w:p w14:paraId="325CA38B" w14:textId="77777777" w:rsidR="004114CF" w:rsidRPr="004114CF" w:rsidRDefault="004114CF" w:rsidP="003732FA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7" w:type="dxa"/>
            <w:tcBorders>
              <w:right w:val="single" w:sz="12" w:space="0" w:color="auto"/>
            </w:tcBorders>
          </w:tcPr>
          <w:p w14:paraId="26FAC86A" w14:textId="77777777" w:rsidR="004114CF" w:rsidRPr="004114CF" w:rsidRDefault="004114CF" w:rsidP="003732FA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14:paraId="2F21719A" w14:textId="77777777" w:rsidR="004114CF" w:rsidRPr="004114CF" w:rsidRDefault="004114CF" w:rsidP="003732FA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95" w:type="dxa"/>
          </w:tcPr>
          <w:p w14:paraId="310FF817" w14:textId="77777777" w:rsidR="004114CF" w:rsidRPr="004114CF" w:rsidRDefault="004114CF" w:rsidP="003732FA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399" w:type="dxa"/>
          </w:tcPr>
          <w:p w14:paraId="4CAD4759" w14:textId="77777777" w:rsidR="004114CF" w:rsidRPr="004114CF" w:rsidRDefault="004114CF" w:rsidP="003732FA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4114CF" w:rsidRPr="004114CF" w14:paraId="6D27A008" w14:textId="77777777" w:rsidTr="004114CF">
        <w:trPr>
          <w:trHeight w:val="402"/>
          <w:jc w:val="center"/>
        </w:trPr>
        <w:tc>
          <w:tcPr>
            <w:tcW w:w="591" w:type="dxa"/>
          </w:tcPr>
          <w:p w14:paraId="4348A283" w14:textId="77777777" w:rsidR="004114CF" w:rsidRPr="004114CF" w:rsidRDefault="004114CF" w:rsidP="003732FA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114CF">
              <w:rPr>
                <w:rFonts w:ascii="Arial" w:hAnsi="Arial"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680" w:type="dxa"/>
          </w:tcPr>
          <w:p w14:paraId="548F5487" w14:textId="77777777" w:rsidR="004114CF" w:rsidRPr="004114CF" w:rsidRDefault="004114CF" w:rsidP="003732FA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119" w:type="dxa"/>
          </w:tcPr>
          <w:p w14:paraId="19AAB030" w14:textId="77777777" w:rsidR="004114CF" w:rsidRPr="004114CF" w:rsidRDefault="004114CF" w:rsidP="003732FA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7" w:type="dxa"/>
            <w:tcBorders>
              <w:right w:val="single" w:sz="12" w:space="0" w:color="auto"/>
            </w:tcBorders>
          </w:tcPr>
          <w:p w14:paraId="4435DF8E" w14:textId="77777777" w:rsidR="004114CF" w:rsidRPr="004114CF" w:rsidRDefault="004114CF" w:rsidP="003732FA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14:paraId="39EE3713" w14:textId="77777777" w:rsidR="004114CF" w:rsidRPr="004114CF" w:rsidRDefault="004114CF" w:rsidP="003732FA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95" w:type="dxa"/>
          </w:tcPr>
          <w:p w14:paraId="02C3B0F8" w14:textId="77777777" w:rsidR="004114CF" w:rsidRPr="004114CF" w:rsidRDefault="004114CF" w:rsidP="003732FA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399" w:type="dxa"/>
          </w:tcPr>
          <w:p w14:paraId="2868BE23" w14:textId="77777777" w:rsidR="004114CF" w:rsidRPr="004114CF" w:rsidRDefault="004114CF" w:rsidP="003732FA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4114CF" w:rsidRPr="004114CF" w14:paraId="0FF8313C" w14:textId="77777777" w:rsidTr="004114CF">
        <w:trPr>
          <w:trHeight w:val="402"/>
          <w:jc w:val="center"/>
        </w:trPr>
        <w:tc>
          <w:tcPr>
            <w:tcW w:w="591" w:type="dxa"/>
          </w:tcPr>
          <w:p w14:paraId="24333DFB" w14:textId="77777777" w:rsidR="004114CF" w:rsidRPr="004114CF" w:rsidRDefault="004114CF" w:rsidP="003732FA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114CF">
              <w:rPr>
                <w:rFonts w:ascii="Arial" w:hAnsi="Arial" w:cs="Arial"/>
                <w:sz w:val="18"/>
                <w:szCs w:val="18"/>
                <w:lang w:val="en-US"/>
              </w:rPr>
              <w:t>10</w:t>
            </w:r>
          </w:p>
        </w:tc>
        <w:tc>
          <w:tcPr>
            <w:tcW w:w="680" w:type="dxa"/>
          </w:tcPr>
          <w:p w14:paraId="5CDD8F63" w14:textId="77777777" w:rsidR="004114CF" w:rsidRPr="004114CF" w:rsidRDefault="004114CF" w:rsidP="003732FA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119" w:type="dxa"/>
          </w:tcPr>
          <w:p w14:paraId="3AD2B490" w14:textId="77777777" w:rsidR="004114CF" w:rsidRPr="004114CF" w:rsidRDefault="004114CF" w:rsidP="003732FA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7" w:type="dxa"/>
            <w:tcBorders>
              <w:right w:val="single" w:sz="12" w:space="0" w:color="auto"/>
            </w:tcBorders>
          </w:tcPr>
          <w:p w14:paraId="4065CBDC" w14:textId="77777777" w:rsidR="004114CF" w:rsidRPr="004114CF" w:rsidRDefault="004114CF" w:rsidP="003732FA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14:paraId="70EB99AD" w14:textId="77777777" w:rsidR="004114CF" w:rsidRPr="004114CF" w:rsidRDefault="004114CF" w:rsidP="003732FA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95" w:type="dxa"/>
          </w:tcPr>
          <w:p w14:paraId="19737D55" w14:textId="77777777" w:rsidR="004114CF" w:rsidRPr="004114CF" w:rsidRDefault="004114CF" w:rsidP="003732FA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399" w:type="dxa"/>
          </w:tcPr>
          <w:p w14:paraId="7E9BE68A" w14:textId="77777777" w:rsidR="004114CF" w:rsidRPr="004114CF" w:rsidRDefault="004114CF" w:rsidP="003732FA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4114CF" w:rsidRPr="004114CF" w14:paraId="58C34B48" w14:textId="77777777" w:rsidTr="004114CF">
        <w:trPr>
          <w:trHeight w:val="402"/>
          <w:jc w:val="center"/>
        </w:trPr>
        <w:tc>
          <w:tcPr>
            <w:tcW w:w="591" w:type="dxa"/>
          </w:tcPr>
          <w:p w14:paraId="3F8575CE" w14:textId="77777777" w:rsidR="004114CF" w:rsidRPr="004114CF" w:rsidRDefault="004114CF" w:rsidP="003732FA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114CF">
              <w:rPr>
                <w:rFonts w:ascii="Arial" w:hAnsi="Arial" w:cs="Arial"/>
                <w:sz w:val="18"/>
                <w:szCs w:val="18"/>
                <w:lang w:val="en-US"/>
              </w:rPr>
              <w:t>11</w:t>
            </w:r>
          </w:p>
        </w:tc>
        <w:tc>
          <w:tcPr>
            <w:tcW w:w="680" w:type="dxa"/>
          </w:tcPr>
          <w:p w14:paraId="7E0543B6" w14:textId="77777777" w:rsidR="004114CF" w:rsidRPr="004114CF" w:rsidRDefault="004114CF" w:rsidP="003732FA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119" w:type="dxa"/>
          </w:tcPr>
          <w:p w14:paraId="2B03A231" w14:textId="77777777" w:rsidR="004114CF" w:rsidRPr="004114CF" w:rsidRDefault="004114CF" w:rsidP="003732FA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7" w:type="dxa"/>
            <w:tcBorders>
              <w:right w:val="single" w:sz="12" w:space="0" w:color="auto"/>
            </w:tcBorders>
          </w:tcPr>
          <w:p w14:paraId="4571FC0E" w14:textId="77777777" w:rsidR="004114CF" w:rsidRPr="004114CF" w:rsidRDefault="004114CF" w:rsidP="003732FA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14:paraId="591DBB61" w14:textId="77777777" w:rsidR="004114CF" w:rsidRPr="004114CF" w:rsidRDefault="004114CF" w:rsidP="003732FA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95" w:type="dxa"/>
          </w:tcPr>
          <w:p w14:paraId="64AA6BA0" w14:textId="77777777" w:rsidR="004114CF" w:rsidRPr="004114CF" w:rsidRDefault="004114CF" w:rsidP="003732FA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399" w:type="dxa"/>
          </w:tcPr>
          <w:p w14:paraId="78EFCED6" w14:textId="77777777" w:rsidR="004114CF" w:rsidRPr="004114CF" w:rsidRDefault="004114CF" w:rsidP="003732FA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4114CF" w:rsidRPr="004114CF" w14:paraId="20A88A70" w14:textId="77777777" w:rsidTr="004114CF">
        <w:trPr>
          <w:trHeight w:val="402"/>
          <w:jc w:val="center"/>
        </w:trPr>
        <w:tc>
          <w:tcPr>
            <w:tcW w:w="591" w:type="dxa"/>
          </w:tcPr>
          <w:p w14:paraId="572BFD98" w14:textId="77777777" w:rsidR="004114CF" w:rsidRPr="004114CF" w:rsidRDefault="004114CF" w:rsidP="003732FA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114CF">
              <w:rPr>
                <w:rFonts w:ascii="Arial" w:hAnsi="Arial" w:cs="Arial"/>
                <w:sz w:val="18"/>
                <w:szCs w:val="18"/>
                <w:lang w:val="en-US"/>
              </w:rPr>
              <w:t>12</w:t>
            </w:r>
          </w:p>
        </w:tc>
        <w:tc>
          <w:tcPr>
            <w:tcW w:w="680" w:type="dxa"/>
          </w:tcPr>
          <w:p w14:paraId="4DAC9466" w14:textId="77777777" w:rsidR="004114CF" w:rsidRPr="004114CF" w:rsidRDefault="004114CF" w:rsidP="003732FA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119" w:type="dxa"/>
          </w:tcPr>
          <w:p w14:paraId="70C5E145" w14:textId="77777777" w:rsidR="004114CF" w:rsidRPr="004114CF" w:rsidRDefault="004114CF" w:rsidP="003732FA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7" w:type="dxa"/>
            <w:tcBorders>
              <w:right w:val="single" w:sz="12" w:space="0" w:color="auto"/>
            </w:tcBorders>
          </w:tcPr>
          <w:p w14:paraId="72601A8F" w14:textId="77777777" w:rsidR="004114CF" w:rsidRPr="004114CF" w:rsidRDefault="004114CF" w:rsidP="003732FA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14:paraId="39D406D0" w14:textId="77777777" w:rsidR="004114CF" w:rsidRPr="004114CF" w:rsidRDefault="004114CF" w:rsidP="003732FA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95" w:type="dxa"/>
          </w:tcPr>
          <w:p w14:paraId="161623D2" w14:textId="77777777" w:rsidR="004114CF" w:rsidRPr="004114CF" w:rsidRDefault="004114CF" w:rsidP="003732FA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399" w:type="dxa"/>
          </w:tcPr>
          <w:p w14:paraId="6A68E2FD" w14:textId="77777777" w:rsidR="004114CF" w:rsidRPr="004114CF" w:rsidRDefault="004114CF" w:rsidP="003732FA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4114CF" w:rsidRPr="004114CF" w14:paraId="3E2DF9E2" w14:textId="77777777" w:rsidTr="004114CF">
        <w:trPr>
          <w:trHeight w:val="402"/>
          <w:jc w:val="center"/>
        </w:trPr>
        <w:tc>
          <w:tcPr>
            <w:tcW w:w="591" w:type="dxa"/>
          </w:tcPr>
          <w:p w14:paraId="7CD3BA08" w14:textId="77777777" w:rsidR="004114CF" w:rsidRPr="004114CF" w:rsidRDefault="004114CF" w:rsidP="003732FA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114CF">
              <w:rPr>
                <w:rFonts w:ascii="Arial" w:hAnsi="Arial" w:cs="Arial"/>
                <w:sz w:val="18"/>
                <w:szCs w:val="18"/>
                <w:lang w:val="en-US"/>
              </w:rPr>
              <w:t>13</w:t>
            </w:r>
          </w:p>
        </w:tc>
        <w:tc>
          <w:tcPr>
            <w:tcW w:w="680" w:type="dxa"/>
          </w:tcPr>
          <w:p w14:paraId="6194D2D2" w14:textId="77777777" w:rsidR="004114CF" w:rsidRPr="004114CF" w:rsidRDefault="004114CF" w:rsidP="003732FA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119" w:type="dxa"/>
          </w:tcPr>
          <w:p w14:paraId="25689D54" w14:textId="77777777" w:rsidR="004114CF" w:rsidRPr="004114CF" w:rsidRDefault="004114CF" w:rsidP="003732FA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7" w:type="dxa"/>
            <w:tcBorders>
              <w:right w:val="single" w:sz="12" w:space="0" w:color="auto"/>
            </w:tcBorders>
          </w:tcPr>
          <w:p w14:paraId="39686D97" w14:textId="77777777" w:rsidR="004114CF" w:rsidRPr="004114CF" w:rsidRDefault="004114CF" w:rsidP="003732FA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14:paraId="3B2A137D" w14:textId="77777777" w:rsidR="004114CF" w:rsidRPr="004114CF" w:rsidRDefault="004114CF" w:rsidP="003732FA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95" w:type="dxa"/>
          </w:tcPr>
          <w:p w14:paraId="583A828B" w14:textId="77777777" w:rsidR="004114CF" w:rsidRPr="004114CF" w:rsidRDefault="004114CF" w:rsidP="003732FA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399" w:type="dxa"/>
          </w:tcPr>
          <w:p w14:paraId="57AEEA0F" w14:textId="77777777" w:rsidR="004114CF" w:rsidRPr="004114CF" w:rsidRDefault="004114CF" w:rsidP="003732FA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4114CF" w:rsidRPr="004114CF" w14:paraId="6FC2DF24" w14:textId="77777777" w:rsidTr="004114CF">
        <w:trPr>
          <w:trHeight w:val="402"/>
          <w:jc w:val="center"/>
        </w:trPr>
        <w:tc>
          <w:tcPr>
            <w:tcW w:w="591" w:type="dxa"/>
          </w:tcPr>
          <w:p w14:paraId="04D829F3" w14:textId="77777777" w:rsidR="004114CF" w:rsidRPr="004114CF" w:rsidRDefault="004114CF" w:rsidP="003732FA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114CF">
              <w:rPr>
                <w:rFonts w:ascii="Arial" w:hAnsi="Arial" w:cs="Arial"/>
                <w:sz w:val="18"/>
                <w:szCs w:val="18"/>
                <w:lang w:val="en-US"/>
              </w:rPr>
              <w:t>14</w:t>
            </w:r>
          </w:p>
        </w:tc>
        <w:tc>
          <w:tcPr>
            <w:tcW w:w="680" w:type="dxa"/>
          </w:tcPr>
          <w:p w14:paraId="73CDF065" w14:textId="77777777" w:rsidR="004114CF" w:rsidRPr="004114CF" w:rsidRDefault="004114CF" w:rsidP="003732FA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119" w:type="dxa"/>
          </w:tcPr>
          <w:p w14:paraId="3E8C3778" w14:textId="77777777" w:rsidR="004114CF" w:rsidRPr="004114CF" w:rsidRDefault="004114CF" w:rsidP="003732FA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7" w:type="dxa"/>
            <w:tcBorders>
              <w:right w:val="single" w:sz="12" w:space="0" w:color="auto"/>
            </w:tcBorders>
          </w:tcPr>
          <w:p w14:paraId="2438DC46" w14:textId="77777777" w:rsidR="004114CF" w:rsidRPr="004114CF" w:rsidRDefault="004114CF" w:rsidP="003732FA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14:paraId="759881BF" w14:textId="77777777" w:rsidR="004114CF" w:rsidRPr="004114CF" w:rsidRDefault="004114CF" w:rsidP="003732FA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95" w:type="dxa"/>
          </w:tcPr>
          <w:p w14:paraId="76B685CD" w14:textId="77777777" w:rsidR="004114CF" w:rsidRPr="004114CF" w:rsidRDefault="004114CF" w:rsidP="003732FA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399" w:type="dxa"/>
          </w:tcPr>
          <w:p w14:paraId="53380EC5" w14:textId="77777777" w:rsidR="004114CF" w:rsidRPr="004114CF" w:rsidRDefault="004114CF" w:rsidP="003732FA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4114CF" w:rsidRPr="004114CF" w14:paraId="7C9D1839" w14:textId="77777777" w:rsidTr="004114CF">
        <w:trPr>
          <w:trHeight w:val="402"/>
          <w:jc w:val="center"/>
        </w:trPr>
        <w:tc>
          <w:tcPr>
            <w:tcW w:w="591" w:type="dxa"/>
          </w:tcPr>
          <w:p w14:paraId="21F74BA9" w14:textId="77777777" w:rsidR="004114CF" w:rsidRPr="004114CF" w:rsidRDefault="004114CF" w:rsidP="003732FA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114CF">
              <w:rPr>
                <w:rFonts w:ascii="Arial" w:hAnsi="Arial" w:cs="Arial"/>
                <w:sz w:val="18"/>
                <w:szCs w:val="18"/>
                <w:lang w:val="en-US"/>
              </w:rPr>
              <w:t>15</w:t>
            </w:r>
          </w:p>
        </w:tc>
        <w:tc>
          <w:tcPr>
            <w:tcW w:w="680" w:type="dxa"/>
          </w:tcPr>
          <w:p w14:paraId="271E554F" w14:textId="77777777" w:rsidR="004114CF" w:rsidRPr="004114CF" w:rsidRDefault="004114CF" w:rsidP="003732FA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119" w:type="dxa"/>
          </w:tcPr>
          <w:p w14:paraId="51BB730B" w14:textId="77777777" w:rsidR="004114CF" w:rsidRPr="004114CF" w:rsidRDefault="004114CF" w:rsidP="003732FA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7" w:type="dxa"/>
            <w:tcBorders>
              <w:right w:val="single" w:sz="12" w:space="0" w:color="auto"/>
            </w:tcBorders>
          </w:tcPr>
          <w:p w14:paraId="1F394171" w14:textId="77777777" w:rsidR="004114CF" w:rsidRPr="004114CF" w:rsidRDefault="004114CF" w:rsidP="003732FA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14:paraId="26F560C5" w14:textId="77777777" w:rsidR="004114CF" w:rsidRPr="004114CF" w:rsidRDefault="004114CF" w:rsidP="003732FA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95" w:type="dxa"/>
          </w:tcPr>
          <w:p w14:paraId="2E8E3F42" w14:textId="77777777" w:rsidR="004114CF" w:rsidRPr="004114CF" w:rsidRDefault="004114CF" w:rsidP="003732FA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399" w:type="dxa"/>
          </w:tcPr>
          <w:p w14:paraId="221D8AB7" w14:textId="77777777" w:rsidR="004114CF" w:rsidRPr="004114CF" w:rsidRDefault="004114CF" w:rsidP="003732FA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4114CF" w:rsidRPr="004114CF" w14:paraId="21C2096D" w14:textId="77777777" w:rsidTr="004114CF">
        <w:trPr>
          <w:trHeight w:val="402"/>
          <w:jc w:val="center"/>
        </w:trPr>
        <w:tc>
          <w:tcPr>
            <w:tcW w:w="591" w:type="dxa"/>
          </w:tcPr>
          <w:p w14:paraId="31B73BDE" w14:textId="77777777" w:rsidR="004114CF" w:rsidRPr="004114CF" w:rsidRDefault="004114CF" w:rsidP="003732FA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114CF">
              <w:rPr>
                <w:rFonts w:ascii="Arial" w:hAnsi="Arial" w:cs="Arial"/>
                <w:sz w:val="18"/>
                <w:szCs w:val="18"/>
                <w:lang w:val="en-US"/>
              </w:rPr>
              <w:t>16</w:t>
            </w:r>
          </w:p>
        </w:tc>
        <w:tc>
          <w:tcPr>
            <w:tcW w:w="680" w:type="dxa"/>
          </w:tcPr>
          <w:p w14:paraId="5D80828C" w14:textId="77777777" w:rsidR="004114CF" w:rsidRPr="004114CF" w:rsidRDefault="004114CF" w:rsidP="003732FA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119" w:type="dxa"/>
          </w:tcPr>
          <w:p w14:paraId="261D18F7" w14:textId="77777777" w:rsidR="004114CF" w:rsidRPr="004114CF" w:rsidRDefault="004114CF" w:rsidP="003732FA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7" w:type="dxa"/>
            <w:tcBorders>
              <w:right w:val="single" w:sz="12" w:space="0" w:color="auto"/>
            </w:tcBorders>
          </w:tcPr>
          <w:p w14:paraId="455388FB" w14:textId="77777777" w:rsidR="004114CF" w:rsidRPr="004114CF" w:rsidRDefault="004114CF" w:rsidP="003732FA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14:paraId="0D9A48E1" w14:textId="77777777" w:rsidR="004114CF" w:rsidRPr="004114CF" w:rsidRDefault="004114CF" w:rsidP="003732FA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95" w:type="dxa"/>
          </w:tcPr>
          <w:p w14:paraId="72EA9562" w14:textId="77777777" w:rsidR="004114CF" w:rsidRPr="004114CF" w:rsidRDefault="004114CF" w:rsidP="003732FA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399" w:type="dxa"/>
          </w:tcPr>
          <w:p w14:paraId="2C71D2E7" w14:textId="77777777" w:rsidR="004114CF" w:rsidRPr="004114CF" w:rsidRDefault="004114CF" w:rsidP="003732FA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4114CF" w:rsidRPr="004114CF" w14:paraId="5E6585D3" w14:textId="77777777" w:rsidTr="004114CF">
        <w:trPr>
          <w:trHeight w:val="402"/>
          <w:jc w:val="center"/>
        </w:trPr>
        <w:tc>
          <w:tcPr>
            <w:tcW w:w="591" w:type="dxa"/>
          </w:tcPr>
          <w:p w14:paraId="2BF06F31" w14:textId="77777777" w:rsidR="004114CF" w:rsidRPr="004114CF" w:rsidRDefault="004114CF" w:rsidP="003732FA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114CF">
              <w:rPr>
                <w:rFonts w:ascii="Arial" w:hAnsi="Arial" w:cs="Arial"/>
                <w:sz w:val="18"/>
                <w:szCs w:val="18"/>
                <w:lang w:val="en-US"/>
              </w:rPr>
              <w:t>17</w:t>
            </w:r>
          </w:p>
        </w:tc>
        <w:tc>
          <w:tcPr>
            <w:tcW w:w="680" w:type="dxa"/>
          </w:tcPr>
          <w:p w14:paraId="41E6876A" w14:textId="77777777" w:rsidR="004114CF" w:rsidRPr="004114CF" w:rsidRDefault="004114CF" w:rsidP="003732FA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119" w:type="dxa"/>
          </w:tcPr>
          <w:p w14:paraId="43E5B477" w14:textId="77777777" w:rsidR="004114CF" w:rsidRPr="004114CF" w:rsidRDefault="004114CF" w:rsidP="003732FA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7" w:type="dxa"/>
            <w:tcBorders>
              <w:right w:val="single" w:sz="12" w:space="0" w:color="auto"/>
            </w:tcBorders>
          </w:tcPr>
          <w:p w14:paraId="5E491398" w14:textId="77777777" w:rsidR="004114CF" w:rsidRPr="004114CF" w:rsidRDefault="004114CF" w:rsidP="003732FA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14:paraId="68A3B53D" w14:textId="77777777" w:rsidR="004114CF" w:rsidRPr="004114CF" w:rsidRDefault="004114CF" w:rsidP="003732FA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95" w:type="dxa"/>
          </w:tcPr>
          <w:p w14:paraId="6B6CDC5E" w14:textId="77777777" w:rsidR="004114CF" w:rsidRPr="004114CF" w:rsidRDefault="004114CF" w:rsidP="003732FA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399" w:type="dxa"/>
          </w:tcPr>
          <w:p w14:paraId="4A4F01FA" w14:textId="77777777" w:rsidR="004114CF" w:rsidRPr="004114CF" w:rsidRDefault="004114CF" w:rsidP="003732FA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4114CF" w:rsidRPr="004114CF" w14:paraId="19C7D8BE" w14:textId="77777777" w:rsidTr="004114CF">
        <w:trPr>
          <w:trHeight w:val="402"/>
          <w:jc w:val="center"/>
        </w:trPr>
        <w:tc>
          <w:tcPr>
            <w:tcW w:w="591" w:type="dxa"/>
          </w:tcPr>
          <w:p w14:paraId="77CBDA1F" w14:textId="77777777" w:rsidR="004114CF" w:rsidRPr="004114CF" w:rsidRDefault="004114CF" w:rsidP="003732FA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114CF">
              <w:rPr>
                <w:rFonts w:ascii="Arial" w:hAnsi="Arial" w:cs="Arial"/>
                <w:sz w:val="18"/>
                <w:szCs w:val="18"/>
                <w:lang w:val="en-US"/>
              </w:rPr>
              <w:t>18</w:t>
            </w:r>
          </w:p>
        </w:tc>
        <w:tc>
          <w:tcPr>
            <w:tcW w:w="680" w:type="dxa"/>
          </w:tcPr>
          <w:p w14:paraId="627BDBBC" w14:textId="77777777" w:rsidR="004114CF" w:rsidRPr="004114CF" w:rsidRDefault="004114CF" w:rsidP="003732FA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119" w:type="dxa"/>
          </w:tcPr>
          <w:p w14:paraId="44A99A88" w14:textId="77777777" w:rsidR="004114CF" w:rsidRPr="004114CF" w:rsidRDefault="004114CF" w:rsidP="003732FA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7" w:type="dxa"/>
            <w:tcBorders>
              <w:right w:val="single" w:sz="12" w:space="0" w:color="auto"/>
            </w:tcBorders>
          </w:tcPr>
          <w:p w14:paraId="399A2813" w14:textId="77777777" w:rsidR="004114CF" w:rsidRPr="004114CF" w:rsidRDefault="004114CF" w:rsidP="003732FA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14:paraId="27500BE2" w14:textId="77777777" w:rsidR="004114CF" w:rsidRPr="004114CF" w:rsidRDefault="004114CF" w:rsidP="003732FA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95" w:type="dxa"/>
          </w:tcPr>
          <w:p w14:paraId="44E4B7D7" w14:textId="77777777" w:rsidR="004114CF" w:rsidRPr="004114CF" w:rsidRDefault="004114CF" w:rsidP="003732FA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399" w:type="dxa"/>
          </w:tcPr>
          <w:p w14:paraId="156D8BAC" w14:textId="77777777" w:rsidR="004114CF" w:rsidRPr="004114CF" w:rsidRDefault="004114CF" w:rsidP="003732FA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4114CF" w:rsidRPr="004114CF" w14:paraId="36A2E6FE" w14:textId="77777777" w:rsidTr="00B06B49">
        <w:trPr>
          <w:jc w:val="center"/>
        </w:trPr>
        <w:tc>
          <w:tcPr>
            <w:tcW w:w="5387" w:type="dxa"/>
            <w:gridSpan w:val="4"/>
            <w:tcBorders>
              <w:right w:val="single" w:sz="12" w:space="0" w:color="auto"/>
            </w:tcBorders>
          </w:tcPr>
          <w:p w14:paraId="16FAB7A3" w14:textId="154C9D97" w:rsidR="004114CF" w:rsidRPr="004114CF" w:rsidRDefault="004114CF" w:rsidP="004114C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114CF">
              <w:rPr>
                <w:rFonts w:ascii="Arial" w:hAnsi="Arial" w:cs="Arial"/>
                <w:sz w:val="24"/>
                <w:szCs w:val="24"/>
                <w:lang w:val="en-US"/>
              </w:rPr>
              <w:t xml:space="preserve">Toplam Kredi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: </w:t>
            </w:r>
          </w:p>
        </w:tc>
        <w:tc>
          <w:tcPr>
            <w:tcW w:w="5103" w:type="dxa"/>
            <w:gridSpan w:val="3"/>
            <w:tcBorders>
              <w:left w:val="single" w:sz="12" w:space="0" w:color="auto"/>
            </w:tcBorders>
          </w:tcPr>
          <w:p w14:paraId="06D3560F" w14:textId="33103968" w:rsidR="004114CF" w:rsidRPr="004114CF" w:rsidRDefault="004114CF" w:rsidP="004114C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114CF">
              <w:rPr>
                <w:rFonts w:ascii="Arial" w:hAnsi="Arial" w:cs="Arial"/>
                <w:sz w:val="24"/>
                <w:szCs w:val="24"/>
                <w:lang w:val="en-US"/>
              </w:rPr>
              <w:t xml:space="preserve">Toplam Kredi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:</w:t>
            </w:r>
          </w:p>
        </w:tc>
      </w:tr>
    </w:tbl>
    <w:p w14:paraId="4BADE87D" w14:textId="77777777" w:rsidR="00AB0E61" w:rsidRPr="004114CF" w:rsidRDefault="00AB0E61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4114CF">
        <w:rPr>
          <w:rFonts w:ascii="Arial" w:hAnsi="Arial" w:cs="Arial"/>
          <w:sz w:val="24"/>
          <w:szCs w:val="24"/>
          <w:lang w:val="en-US"/>
        </w:rPr>
        <w:br w:type="page"/>
      </w:r>
    </w:p>
    <w:tbl>
      <w:tblPr>
        <w:tblW w:w="1035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59"/>
      </w:tblGrid>
      <w:tr w:rsidR="001C60AA" w:rsidRPr="004114CF" w14:paraId="60991725" w14:textId="77777777" w:rsidTr="005546CA">
        <w:trPr>
          <w:trHeight w:val="349"/>
        </w:trPr>
        <w:tc>
          <w:tcPr>
            <w:tcW w:w="103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BCD501" w14:textId="4CBEB45A" w:rsidR="00CD108E" w:rsidRPr="004114CF" w:rsidRDefault="00CD108E" w:rsidP="00F34A22">
            <w:pPr>
              <w:spacing w:after="0" w:line="240" w:lineRule="auto"/>
              <w:rPr>
                <w:rFonts w:ascii="Arial" w:hAnsi="Arial" w:cs="Arial"/>
                <w:b/>
                <w:sz w:val="2"/>
                <w:szCs w:val="2"/>
                <w:lang w:val="en-US"/>
              </w:rPr>
            </w:pPr>
          </w:p>
          <w:p w14:paraId="0C448027" w14:textId="77777777" w:rsidR="00CD108E" w:rsidRPr="004114CF" w:rsidRDefault="00CD108E" w:rsidP="00F34A22">
            <w:pPr>
              <w:spacing w:after="0" w:line="240" w:lineRule="auto"/>
              <w:rPr>
                <w:rFonts w:ascii="Arial" w:hAnsi="Arial" w:cs="Arial"/>
                <w:b/>
                <w:sz w:val="2"/>
                <w:szCs w:val="2"/>
                <w:lang w:val="en-US"/>
              </w:rPr>
            </w:pPr>
          </w:p>
          <w:p w14:paraId="3AF50427" w14:textId="77777777" w:rsidR="00CD108E" w:rsidRPr="004114CF" w:rsidRDefault="00CD108E" w:rsidP="00F34A22">
            <w:pPr>
              <w:spacing w:after="0" w:line="240" w:lineRule="auto"/>
              <w:rPr>
                <w:rFonts w:ascii="Arial" w:hAnsi="Arial" w:cs="Arial"/>
                <w:b/>
                <w:sz w:val="2"/>
                <w:szCs w:val="2"/>
                <w:lang w:val="en-US"/>
              </w:rPr>
            </w:pPr>
          </w:p>
          <w:p w14:paraId="64AD178B" w14:textId="77777777" w:rsidR="00CD108E" w:rsidRPr="004114CF" w:rsidRDefault="00CD108E" w:rsidP="00F34A22">
            <w:pPr>
              <w:spacing w:after="0" w:line="240" w:lineRule="auto"/>
              <w:rPr>
                <w:rFonts w:ascii="Arial" w:hAnsi="Arial" w:cs="Arial"/>
                <w:b/>
                <w:sz w:val="2"/>
                <w:szCs w:val="2"/>
                <w:lang w:val="en-US"/>
              </w:rPr>
            </w:pPr>
          </w:p>
          <w:p w14:paraId="5F6D255B" w14:textId="77777777" w:rsidR="00CD108E" w:rsidRPr="004114CF" w:rsidRDefault="00CD108E" w:rsidP="00F34A22">
            <w:pPr>
              <w:spacing w:after="0" w:line="240" w:lineRule="auto"/>
              <w:rPr>
                <w:rFonts w:ascii="Arial" w:hAnsi="Arial" w:cs="Arial"/>
                <w:b/>
                <w:sz w:val="2"/>
                <w:szCs w:val="2"/>
                <w:lang w:val="en-US"/>
              </w:rPr>
            </w:pPr>
          </w:p>
          <w:p w14:paraId="793F098B" w14:textId="77777777" w:rsidR="00CD108E" w:rsidRPr="004114CF" w:rsidRDefault="00CD108E" w:rsidP="00F34A22">
            <w:pPr>
              <w:spacing w:after="0" w:line="240" w:lineRule="auto"/>
              <w:rPr>
                <w:rFonts w:ascii="Arial" w:hAnsi="Arial" w:cs="Arial"/>
                <w:b/>
                <w:sz w:val="2"/>
                <w:szCs w:val="2"/>
                <w:lang w:val="en-US"/>
              </w:rPr>
            </w:pPr>
          </w:p>
          <w:p w14:paraId="025E1282" w14:textId="77777777" w:rsidR="00CD108E" w:rsidRPr="004114CF" w:rsidRDefault="00CD108E" w:rsidP="00F34A22">
            <w:pPr>
              <w:spacing w:after="0" w:line="240" w:lineRule="auto"/>
              <w:rPr>
                <w:rFonts w:ascii="Arial" w:hAnsi="Arial" w:cs="Arial"/>
                <w:b/>
                <w:sz w:val="2"/>
                <w:szCs w:val="2"/>
                <w:lang w:val="en-US"/>
              </w:rPr>
            </w:pPr>
          </w:p>
          <w:p w14:paraId="6DF8C630" w14:textId="77777777" w:rsidR="001C60AA" w:rsidRPr="004114CF" w:rsidRDefault="006D7105" w:rsidP="00F34A2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114CF">
              <w:rPr>
                <w:rFonts w:ascii="Arial" w:hAnsi="Arial" w:cs="Arial"/>
                <w:b/>
                <w:sz w:val="18"/>
                <w:szCs w:val="18"/>
                <w:lang w:val="en-US"/>
              </w:rPr>
              <w:t>GÖNDEREN KURUM:</w:t>
            </w:r>
            <w:r w:rsidRPr="004114CF">
              <w:rPr>
                <w:rFonts w:ascii="Arial" w:hAnsi="Arial" w:cs="Arial"/>
                <w:sz w:val="18"/>
                <w:szCs w:val="18"/>
                <w:lang w:val="en-US"/>
              </w:rPr>
              <w:t xml:space="preserve"> Öngörülen ders programının/öğrenim protokolünün uygun olduğunu onaylıyoruz.</w:t>
            </w:r>
          </w:p>
          <w:p w14:paraId="2A49019A" w14:textId="77777777" w:rsidR="00CD108E" w:rsidRPr="004114CF" w:rsidRDefault="00CD108E" w:rsidP="00F34A22">
            <w:pPr>
              <w:spacing w:after="0" w:line="240" w:lineRule="auto"/>
              <w:rPr>
                <w:rFonts w:ascii="Arial" w:hAnsi="Arial" w:cs="Arial"/>
                <w:sz w:val="2"/>
                <w:szCs w:val="2"/>
                <w:lang w:val="en-US"/>
              </w:rPr>
            </w:pPr>
          </w:p>
          <w:p w14:paraId="4DCF33DB" w14:textId="77777777" w:rsidR="00CD108E" w:rsidRPr="004114CF" w:rsidRDefault="00CD108E" w:rsidP="00F34A22">
            <w:pPr>
              <w:spacing w:after="0" w:line="240" w:lineRule="auto"/>
              <w:rPr>
                <w:rFonts w:ascii="Arial" w:hAnsi="Arial" w:cs="Arial"/>
                <w:sz w:val="2"/>
                <w:szCs w:val="2"/>
                <w:lang w:val="en-US"/>
              </w:rPr>
            </w:pPr>
          </w:p>
          <w:p w14:paraId="21053A44" w14:textId="77777777" w:rsidR="00CD108E" w:rsidRPr="004114CF" w:rsidRDefault="00CD108E" w:rsidP="00F34A22">
            <w:pPr>
              <w:spacing w:after="0" w:line="240" w:lineRule="auto"/>
              <w:rPr>
                <w:rFonts w:ascii="Arial" w:hAnsi="Arial" w:cs="Arial"/>
                <w:sz w:val="2"/>
                <w:szCs w:val="2"/>
                <w:lang w:val="en-US"/>
              </w:rPr>
            </w:pPr>
          </w:p>
        </w:tc>
      </w:tr>
      <w:tr w:rsidR="005546CA" w:rsidRPr="004114CF" w14:paraId="7995637B" w14:textId="77777777" w:rsidTr="005546CA">
        <w:trPr>
          <w:trHeight w:val="3299"/>
        </w:trPr>
        <w:tc>
          <w:tcPr>
            <w:tcW w:w="103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1B8B0AD" w14:textId="77777777" w:rsidR="005546CA" w:rsidRDefault="005546CA" w:rsidP="005546C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653AFDE3" w14:textId="4711BEE8" w:rsidR="005546CA" w:rsidRPr="004114CF" w:rsidRDefault="005546CA" w:rsidP="005546C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114CF">
              <w:rPr>
                <w:rFonts w:ascii="Arial" w:hAnsi="Arial" w:cs="Arial"/>
                <w:sz w:val="18"/>
                <w:szCs w:val="18"/>
                <w:lang w:val="en-US"/>
              </w:rPr>
              <w:t>Erasmus B</w:t>
            </w:r>
            <w:r w:rsidR="00180C2E">
              <w:rPr>
                <w:rFonts w:ascii="Arial" w:hAnsi="Arial" w:cs="Arial"/>
                <w:sz w:val="18"/>
                <w:szCs w:val="18"/>
                <w:lang w:val="en-US"/>
              </w:rPr>
              <w:t>ölüm</w:t>
            </w:r>
            <w:r w:rsidRPr="004114CF">
              <w:rPr>
                <w:rFonts w:ascii="Arial" w:hAnsi="Arial" w:cs="Arial"/>
                <w:sz w:val="18"/>
                <w:szCs w:val="18"/>
                <w:lang w:val="en-US"/>
              </w:rPr>
              <w:t xml:space="preserve"> Koordinatörü</w:t>
            </w:r>
          </w:p>
          <w:p w14:paraId="143363D3" w14:textId="77777777" w:rsidR="005546CA" w:rsidRDefault="005546CA" w:rsidP="005546C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114CF">
              <w:rPr>
                <w:rFonts w:ascii="Arial" w:hAnsi="Arial" w:cs="Arial"/>
                <w:sz w:val="18"/>
                <w:szCs w:val="18"/>
                <w:lang w:val="en-US"/>
              </w:rPr>
              <w:t xml:space="preserve">       Adı/Soyadı               </w:t>
            </w:r>
          </w:p>
          <w:p w14:paraId="3AD8055B" w14:textId="77777777" w:rsidR="005546CA" w:rsidRDefault="005546CA" w:rsidP="005546C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4A91F899" w14:textId="77777777" w:rsidR="005546CA" w:rsidRDefault="005546CA" w:rsidP="005546C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22A43E04" w14:textId="77777777" w:rsidR="005546CA" w:rsidRDefault="005546CA" w:rsidP="005546C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21FBC41F" w14:textId="77777777" w:rsidR="005546CA" w:rsidRDefault="005546CA" w:rsidP="005546C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5222AF93" w14:textId="77777777" w:rsidR="005546CA" w:rsidRDefault="005546CA" w:rsidP="005546C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5067BFBC" w14:textId="77777777" w:rsidR="005546CA" w:rsidRDefault="005546CA" w:rsidP="005546C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4A7A93B5" w14:textId="77777777" w:rsidR="005546CA" w:rsidRDefault="005546CA" w:rsidP="005546C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0B0AB3EC" w14:textId="77777777" w:rsidR="005546CA" w:rsidRDefault="005546CA" w:rsidP="005546C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3F256431" w14:textId="01297AEC" w:rsidR="005546CA" w:rsidRDefault="005546CA" w:rsidP="005546C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İMZA:</w:t>
            </w:r>
          </w:p>
          <w:p w14:paraId="2F5D526D" w14:textId="2A2FFD43" w:rsidR="005546CA" w:rsidRDefault="005546CA" w:rsidP="005546C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0E13B445" w14:textId="24F76A63" w:rsidR="005546CA" w:rsidRDefault="005546CA" w:rsidP="005546C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42B91358" w14:textId="51280214" w:rsidR="005546CA" w:rsidRDefault="005546CA" w:rsidP="005546C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06E49907" w14:textId="0ACF5A44" w:rsidR="005546CA" w:rsidRDefault="005546CA" w:rsidP="005546C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4FC6A96F" w14:textId="0DF7FA83" w:rsidR="005546CA" w:rsidRDefault="005546CA" w:rsidP="005546C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Tarih:</w:t>
            </w:r>
          </w:p>
          <w:p w14:paraId="3AE56247" w14:textId="77777777" w:rsidR="005546CA" w:rsidRDefault="005546CA" w:rsidP="005546C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248FD4F3" w14:textId="77777777" w:rsidR="005546CA" w:rsidRDefault="005546CA" w:rsidP="005546C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0BA2A4B5" w14:textId="0CF816D0" w:rsidR="005546CA" w:rsidRPr="004114CF" w:rsidRDefault="005546CA" w:rsidP="005546CA">
            <w:pPr>
              <w:spacing w:after="0" w:line="240" w:lineRule="auto"/>
              <w:rPr>
                <w:rFonts w:ascii="Arial" w:hAnsi="Arial" w:cs="Arial"/>
                <w:b/>
                <w:sz w:val="2"/>
                <w:szCs w:val="2"/>
                <w:lang w:val="en-US"/>
              </w:rPr>
            </w:pPr>
            <w:r w:rsidRPr="004114CF">
              <w:rPr>
                <w:rFonts w:ascii="Arial" w:hAnsi="Arial" w:cs="Arial"/>
                <w:sz w:val="18"/>
                <w:szCs w:val="18"/>
                <w:lang w:val="en-US"/>
              </w:rPr>
              <w:t xml:space="preserve">                     </w:t>
            </w:r>
          </w:p>
        </w:tc>
      </w:tr>
    </w:tbl>
    <w:p w14:paraId="19EBF18F" w14:textId="77777777" w:rsidR="00D23A46" w:rsidRPr="004114CF" w:rsidRDefault="00D23A46" w:rsidP="00D23A46">
      <w:pPr>
        <w:spacing w:after="0"/>
        <w:rPr>
          <w:rFonts w:ascii="Arial" w:hAnsi="Arial" w:cs="Arial"/>
          <w:vanish/>
          <w:lang w:val="en-US"/>
        </w:rPr>
      </w:pPr>
    </w:p>
    <w:p w14:paraId="0B9EBD90" w14:textId="77777777" w:rsidR="008B5D12" w:rsidRPr="004114CF" w:rsidRDefault="008B5D12" w:rsidP="008B5D12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0413E0CA" w14:textId="116D5E8D" w:rsidR="00AB0E61" w:rsidRDefault="00AB0E61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085568A1" w14:textId="169C767F" w:rsidR="00BF6688" w:rsidRPr="004114CF" w:rsidRDefault="00BF6688">
      <w:pPr>
        <w:spacing w:after="0" w:line="240" w:lineRule="auto"/>
        <w:rPr>
          <w:rFonts w:ascii="Arial" w:hAnsi="Arial" w:cs="Arial"/>
          <w:color w:val="FF0000"/>
          <w:sz w:val="20"/>
          <w:szCs w:val="20"/>
          <w:lang w:val="en-US"/>
        </w:rPr>
      </w:pPr>
    </w:p>
    <w:sectPr w:rsidR="00BF6688" w:rsidRPr="004114CF" w:rsidSect="00206D71">
      <w:footerReference w:type="default" r:id="rId10"/>
      <w:pgSz w:w="11906" w:h="16838"/>
      <w:pgMar w:top="680" w:right="680" w:bottom="680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52895" w14:textId="77777777" w:rsidR="002C28A6" w:rsidRDefault="002C28A6" w:rsidP="007141A8">
      <w:pPr>
        <w:spacing w:after="0" w:line="240" w:lineRule="auto"/>
      </w:pPr>
      <w:r>
        <w:separator/>
      </w:r>
    </w:p>
  </w:endnote>
  <w:endnote w:type="continuationSeparator" w:id="0">
    <w:p w14:paraId="025DBED7" w14:textId="77777777" w:rsidR="002C28A6" w:rsidRDefault="002C28A6" w:rsidP="00714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C631D" w14:textId="77777777" w:rsidR="00B83190" w:rsidRDefault="00CE11CC">
    <w:pPr>
      <w:pStyle w:val="AltBilgi"/>
      <w:jc w:val="right"/>
    </w:pPr>
    <w:r>
      <w:fldChar w:fldCharType="begin"/>
    </w:r>
    <w:r w:rsidR="00D23A46">
      <w:instrText xml:space="preserve"> PAGE   \* MERGEFORMAT </w:instrText>
    </w:r>
    <w:r>
      <w:fldChar w:fldCharType="separate"/>
    </w:r>
    <w:r w:rsidR="00654631">
      <w:rPr>
        <w:noProof/>
      </w:rPr>
      <w:t>2</w:t>
    </w:r>
    <w:r>
      <w:rPr>
        <w:noProof/>
      </w:rPr>
      <w:fldChar w:fldCharType="end"/>
    </w:r>
    <w:r w:rsidR="00B83190">
      <w:t>/2</w:t>
    </w:r>
  </w:p>
  <w:p w14:paraId="3BC30C4D" w14:textId="77777777" w:rsidR="007141A8" w:rsidRPr="007141A8" w:rsidRDefault="007141A8">
    <w:pPr>
      <w:pStyle w:val="AltBilgi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54CE6" w14:textId="77777777" w:rsidR="002C28A6" w:rsidRDefault="002C28A6" w:rsidP="007141A8">
      <w:pPr>
        <w:spacing w:after="0" w:line="240" w:lineRule="auto"/>
      </w:pPr>
      <w:r>
        <w:separator/>
      </w:r>
    </w:p>
  </w:footnote>
  <w:footnote w:type="continuationSeparator" w:id="0">
    <w:p w14:paraId="70E0B649" w14:textId="77777777" w:rsidR="002C28A6" w:rsidRDefault="002C28A6" w:rsidP="007141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084069"/>
    <w:multiLevelType w:val="hybridMultilevel"/>
    <w:tmpl w:val="5E44D35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752162"/>
    <w:multiLevelType w:val="hybridMultilevel"/>
    <w:tmpl w:val="5E44D35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CDB"/>
    <w:rsid w:val="00025344"/>
    <w:rsid w:val="00032603"/>
    <w:rsid w:val="00040D28"/>
    <w:rsid w:val="0006069A"/>
    <w:rsid w:val="000B2BF0"/>
    <w:rsid w:val="000C4662"/>
    <w:rsid w:val="000D55DA"/>
    <w:rsid w:val="000E0B00"/>
    <w:rsid w:val="00101A28"/>
    <w:rsid w:val="00116481"/>
    <w:rsid w:val="00167420"/>
    <w:rsid w:val="00180C2E"/>
    <w:rsid w:val="00183D08"/>
    <w:rsid w:val="00190D23"/>
    <w:rsid w:val="00191E9D"/>
    <w:rsid w:val="001959C1"/>
    <w:rsid w:val="001B053E"/>
    <w:rsid w:val="001C60AA"/>
    <w:rsid w:val="001C66F0"/>
    <w:rsid w:val="00206D71"/>
    <w:rsid w:val="0021712C"/>
    <w:rsid w:val="00230400"/>
    <w:rsid w:val="002344BF"/>
    <w:rsid w:val="00240669"/>
    <w:rsid w:val="002458EF"/>
    <w:rsid w:val="00273BEF"/>
    <w:rsid w:val="00281BC6"/>
    <w:rsid w:val="00284E42"/>
    <w:rsid w:val="002928A0"/>
    <w:rsid w:val="002B51E7"/>
    <w:rsid w:val="002C28A6"/>
    <w:rsid w:val="002D3739"/>
    <w:rsid w:val="002F60E0"/>
    <w:rsid w:val="003027A6"/>
    <w:rsid w:val="0032559E"/>
    <w:rsid w:val="00330995"/>
    <w:rsid w:val="00345491"/>
    <w:rsid w:val="003579E1"/>
    <w:rsid w:val="003732FA"/>
    <w:rsid w:val="00385863"/>
    <w:rsid w:val="00387C0A"/>
    <w:rsid w:val="003B79C3"/>
    <w:rsid w:val="004114CF"/>
    <w:rsid w:val="00422564"/>
    <w:rsid w:val="0043283A"/>
    <w:rsid w:val="004469C6"/>
    <w:rsid w:val="00470439"/>
    <w:rsid w:val="00495E5B"/>
    <w:rsid w:val="004A47DD"/>
    <w:rsid w:val="004B2F36"/>
    <w:rsid w:val="004D01F7"/>
    <w:rsid w:val="004F02D9"/>
    <w:rsid w:val="004F29A6"/>
    <w:rsid w:val="0051195B"/>
    <w:rsid w:val="00536034"/>
    <w:rsid w:val="005546CA"/>
    <w:rsid w:val="0055763E"/>
    <w:rsid w:val="005750E5"/>
    <w:rsid w:val="005935DD"/>
    <w:rsid w:val="005B2B53"/>
    <w:rsid w:val="005C09D0"/>
    <w:rsid w:val="005D2D2A"/>
    <w:rsid w:val="005E3948"/>
    <w:rsid w:val="005E45CE"/>
    <w:rsid w:val="005E55FB"/>
    <w:rsid w:val="005F20C4"/>
    <w:rsid w:val="0060441A"/>
    <w:rsid w:val="006061A4"/>
    <w:rsid w:val="00615740"/>
    <w:rsid w:val="00615E31"/>
    <w:rsid w:val="006253F2"/>
    <w:rsid w:val="00630F05"/>
    <w:rsid w:val="00654631"/>
    <w:rsid w:val="006554A9"/>
    <w:rsid w:val="0066441D"/>
    <w:rsid w:val="0066693C"/>
    <w:rsid w:val="00675696"/>
    <w:rsid w:val="00675AC7"/>
    <w:rsid w:val="00693E1E"/>
    <w:rsid w:val="006B71A8"/>
    <w:rsid w:val="006D7105"/>
    <w:rsid w:val="006D72AC"/>
    <w:rsid w:val="007141A8"/>
    <w:rsid w:val="00751BB9"/>
    <w:rsid w:val="00771D15"/>
    <w:rsid w:val="00772BB0"/>
    <w:rsid w:val="007929B1"/>
    <w:rsid w:val="007977F0"/>
    <w:rsid w:val="007D4D97"/>
    <w:rsid w:val="007E78E7"/>
    <w:rsid w:val="007E79F4"/>
    <w:rsid w:val="00815E24"/>
    <w:rsid w:val="00824370"/>
    <w:rsid w:val="0083361E"/>
    <w:rsid w:val="00846BCC"/>
    <w:rsid w:val="0086779E"/>
    <w:rsid w:val="0087407B"/>
    <w:rsid w:val="00891493"/>
    <w:rsid w:val="008916A9"/>
    <w:rsid w:val="008A1B6B"/>
    <w:rsid w:val="008B5D12"/>
    <w:rsid w:val="008D73E3"/>
    <w:rsid w:val="00930C12"/>
    <w:rsid w:val="00965D2E"/>
    <w:rsid w:val="0097716D"/>
    <w:rsid w:val="00980775"/>
    <w:rsid w:val="00983C94"/>
    <w:rsid w:val="009844BA"/>
    <w:rsid w:val="009B562D"/>
    <w:rsid w:val="009C4B8B"/>
    <w:rsid w:val="009D6585"/>
    <w:rsid w:val="00A0794F"/>
    <w:rsid w:val="00A11A39"/>
    <w:rsid w:val="00A17373"/>
    <w:rsid w:val="00A3386E"/>
    <w:rsid w:val="00A41B9F"/>
    <w:rsid w:val="00A467A6"/>
    <w:rsid w:val="00A556B1"/>
    <w:rsid w:val="00A630CD"/>
    <w:rsid w:val="00A73DF3"/>
    <w:rsid w:val="00A80F79"/>
    <w:rsid w:val="00A823A8"/>
    <w:rsid w:val="00AA1B67"/>
    <w:rsid w:val="00AB0E61"/>
    <w:rsid w:val="00B01FF9"/>
    <w:rsid w:val="00B23CDB"/>
    <w:rsid w:val="00B35237"/>
    <w:rsid w:val="00B51DDD"/>
    <w:rsid w:val="00B64D6F"/>
    <w:rsid w:val="00B7293F"/>
    <w:rsid w:val="00B76E33"/>
    <w:rsid w:val="00B83190"/>
    <w:rsid w:val="00B96597"/>
    <w:rsid w:val="00BA0294"/>
    <w:rsid w:val="00BA5AF6"/>
    <w:rsid w:val="00BB7DF8"/>
    <w:rsid w:val="00BF6688"/>
    <w:rsid w:val="00C159C6"/>
    <w:rsid w:val="00C2293F"/>
    <w:rsid w:val="00C679CD"/>
    <w:rsid w:val="00C71F53"/>
    <w:rsid w:val="00C80484"/>
    <w:rsid w:val="00C93E10"/>
    <w:rsid w:val="00CB7AF2"/>
    <w:rsid w:val="00CC5369"/>
    <w:rsid w:val="00CC79ED"/>
    <w:rsid w:val="00CD108E"/>
    <w:rsid w:val="00CE06CB"/>
    <w:rsid w:val="00CE11CC"/>
    <w:rsid w:val="00D11709"/>
    <w:rsid w:val="00D22D6C"/>
    <w:rsid w:val="00D23A46"/>
    <w:rsid w:val="00D3042C"/>
    <w:rsid w:val="00D83709"/>
    <w:rsid w:val="00D84F2E"/>
    <w:rsid w:val="00D85929"/>
    <w:rsid w:val="00D86C98"/>
    <w:rsid w:val="00D91247"/>
    <w:rsid w:val="00DA07CF"/>
    <w:rsid w:val="00DA1413"/>
    <w:rsid w:val="00DA5BAA"/>
    <w:rsid w:val="00DE4E64"/>
    <w:rsid w:val="00DF7841"/>
    <w:rsid w:val="00E10042"/>
    <w:rsid w:val="00E573A7"/>
    <w:rsid w:val="00E745B6"/>
    <w:rsid w:val="00E74BCC"/>
    <w:rsid w:val="00E92251"/>
    <w:rsid w:val="00ED32AA"/>
    <w:rsid w:val="00EE40D4"/>
    <w:rsid w:val="00EF0DD4"/>
    <w:rsid w:val="00EF2B20"/>
    <w:rsid w:val="00F14AF7"/>
    <w:rsid w:val="00F23BAF"/>
    <w:rsid w:val="00F34A22"/>
    <w:rsid w:val="00F50A3E"/>
    <w:rsid w:val="00F91267"/>
    <w:rsid w:val="00F96F10"/>
    <w:rsid w:val="00FC5517"/>
    <w:rsid w:val="00FD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8A018"/>
  <w15:docId w15:val="{245786DA-DC17-409A-A4CE-773CD24D4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3BEF"/>
    <w:pPr>
      <w:spacing w:after="200" w:line="276" w:lineRule="auto"/>
    </w:pPr>
    <w:rPr>
      <w:sz w:val="22"/>
      <w:szCs w:val="22"/>
      <w:lang w:eastAsia="en-US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8B5D12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22D6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D22D6C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rsid w:val="00D22D6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tBilgiChar">
    <w:name w:val="Üst Bilgi Char"/>
    <w:link w:val="stBilgi"/>
    <w:rsid w:val="00D22D6C"/>
    <w:rPr>
      <w:rFonts w:ascii="Times New Roman" w:eastAsia="Times New Roman" w:hAnsi="Times New Roman" w:cs="Times New Roman"/>
      <w:sz w:val="24"/>
      <w:szCs w:val="24"/>
    </w:rPr>
  </w:style>
  <w:style w:type="paragraph" w:styleId="KonuBal">
    <w:name w:val="Title"/>
    <w:basedOn w:val="Normal"/>
    <w:next w:val="Normal"/>
    <w:link w:val="KonuBalChar"/>
    <w:uiPriority w:val="10"/>
    <w:qFormat/>
    <w:rsid w:val="00CB7AF2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KonuBalChar">
    <w:name w:val="Konu Başlığı Char"/>
    <w:link w:val="KonuBal"/>
    <w:uiPriority w:val="10"/>
    <w:rsid w:val="00CB7AF2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KitapBal">
    <w:name w:val="Book Title"/>
    <w:uiPriority w:val="33"/>
    <w:qFormat/>
    <w:rsid w:val="00CB7AF2"/>
    <w:rPr>
      <w:b/>
      <w:bCs/>
      <w:smallCaps/>
      <w:spacing w:val="5"/>
    </w:rPr>
  </w:style>
  <w:style w:type="table" w:styleId="TabloKlavuzu">
    <w:name w:val="Table Grid"/>
    <w:basedOn w:val="NormalTablo"/>
    <w:uiPriority w:val="59"/>
    <w:rsid w:val="00CB7AF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ltBilgi">
    <w:name w:val="footer"/>
    <w:basedOn w:val="Normal"/>
    <w:link w:val="AltBilgiChar"/>
    <w:uiPriority w:val="99"/>
    <w:unhideWhenUsed/>
    <w:rsid w:val="00714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141A8"/>
  </w:style>
  <w:style w:type="character" w:styleId="AklamaBavurusu">
    <w:name w:val="annotation reference"/>
    <w:uiPriority w:val="99"/>
    <w:semiHidden/>
    <w:unhideWhenUsed/>
    <w:rsid w:val="00A0794F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A0794F"/>
    <w:rPr>
      <w:sz w:val="20"/>
      <w:szCs w:val="20"/>
    </w:rPr>
  </w:style>
  <w:style w:type="character" w:customStyle="1" w:styleId="AklamaMetniChar">
    <w:name w:val="Açıklama Metni Char"/>
    <w:link w:val="AklamaMetni"/>
    <w:uiPriority w:val="99"/>
    <w:semiHidden/>
    <w:rsid w:val="00A0794F"/>
    <w:rPr>
      <w:lang w:eastAsia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A0794F"/>
    <w:rPr>
      <w:b/>
      <w:bCs/>
    </w:rPr>
  </w:style>
  <w:style w:type="character" w:customStyle="1" w:styleId="AklamaKonusuChar">
    <w:name w:val="Açıklama Konusu Char"/>
    <w:link w:val="AklamaKonusu"/>
    <w:uiPriority w:val="99"/>
    <w:semiHidden/>
    <w:rsid w:val="00A0794F"/>
    <w:rPr>
      <w:b/>
      <w:bCs/>
      <w:lang w:eastAsia="en-US"/>
    </w:rPr>
  </w:style>
  <w:style w:type="character" w:customStyle="1" w:styleId="Balk4Char">
    <w:name w:val="Başlık 4 Char"/>
    <w:link w:val="Balk4"/>
    <w:uiPriority w:val="9"/>
    <w:semiHidden/>
    <w:rsid w:val="008B5D12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ListeParagraf">
    <w:name w:val="List Paragraph"/>
    <w:basedOn w:val="Normal"/>
    <w:uiPriority w:val="34"/>
    <w:qFormat/>
    <w:rsid w:val="00B64D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asmus-Ay&#351;e\Desktop\ogrenim.protokolu.dot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5463C6-00E2-4146-8078-5DC536E09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ogrenim.protokolu</Template>
  <TotalTime>2</TotalTime>
  <Pages>2</Pages>
  <Words>130</Words>
  <Characters>741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Erasmus-Ayşe</dc:creator>
  <cp:lastModifiedBy>Saniye Beyza TOPCUGİL AYDOĞAN</cp:lastModifiedBy>
  <cp:revision>4</cp:revision>
  <cp:lastPrinted>2013-06-17T13:38:00Z</cp:lastPrinted>
  <dcterms:created xsi:type="dcterms:W3CDTF">2021-06-04T11:58:00Z</dcterms:created>
  <dcterms:modified xsi:type="dcterms:W3CDTF">2021-06-09T12:04:00Z</dcterms:modified>
</cp:coreProperties>
</file>